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CB371">
      <w:pPr>
        <w:widowControl/>
        <w:ind w:firstLine="99" w:firstLineChars="49"/>
        <w:jc w:val="left"/>
        <w:rPr>
          <w:rFonts w:ascii="仿宋_GB2312" w:hAnsi="宋体" w:eastAsia="仿宋_GB2312"/>
          <w:b/>
          <w:bCs/>
          <w:kern w:val="0"/>
        </w:rPr>
      </w:pPr>
      <w:r>
        <w:rPr>
          <w:rFonts w:hint="eastAsia" w:ascii="仿宋_GB2312" w:hAnsi="宋体" w:eastAsia="仿宋_GB2312" w:cs="仿宋_GB2312"/>
          <w:b/>
          <w:bCs/>
          <w:kern w:val="0"/>
        </w:rPr>
        <w:t>附表</w:t>
      </w:r>
      <w:r>
        <w:rPr>
          <w:rFonts w:ascii="仿宋_GB2312" w:hAnsi="宋体" w:eastAsia="仿宋_GB2312" w:cs="仿宋_GB2312"/>
          <w:b/>
          <w:bCs/>
          <w:kern w:val="0"/>
        </w:rPr>
        <w:t>1</w:t>
      </w:r>
      <w:r>
        <w:rPr>
          <w:rFonts w:hint="eastAsia" w:ascii="仿宋_GB2312" w:hAnsi="宋体" w:eastAsia="仿宋_GB2312" w:cs="仿宋_GB2312"/>
          <w:b/>
          <w:bCs/>
          <w:kern w:val="0"/>
        </w:rPr>
        <w:t>：</w:t>
      </w:r>
    </w:p>
    <w:tbl>
      <w:tblPr>
        <w:tblStyle w:val="5"/>
        <w:tblW w:w="9900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688"/>
        <w:gridCol w:w="1452"/>
        <w:gridCol w:w="1594"/>
        <w:gridCol w:w="1331"/>
        <w:gridCol w:w="1625"/>
        <w:gridCol w:w="1462"/>
      </w:tblGrid>
      <w:tr w14:paraId="1D9F8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48" w:type="dxa"/>
          </w:tcPr>
          <w:p w14:paraId="385D5D3C">
            <w:pPr>
              <w:widowControl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hAnsi="宋体" w:cs="宋体"/>
              </w:rPr>
              <w:t>品目</w:t>
            </w:r>
          </w:p>
        </w:tc>
        <w:tc>
          <w:tcPr>
            <w:tcW w:w="1688" w:type="dxa"/>
            <w:tcBorders>
              <w:right w:val="single" w:color="auto" w:sz="4" w:space="0"/>
            </w:tcBorders>
          </w:tcPr>
          <w:p w14:paraId="6FB79311">
            <w:pPr>
              <w:widowControl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lang w:val="zh-CN"/>
              </w:rPr>
              <w:t>名称</w:t>
            </w:r>
          </w:p>
        </w:tc>
        <w:tc>
          <w:tcPr>
            <w:tcW w:w="1452" w:type="dxa"/>
            <w:tcBorders>
              <w:left w:val="single" w:color="auto" w:sz="4" w:space="0"/>
            </w:tcBorders>
          </w:tcPr>
          <w:p w14:paraId="48B0F798">
            <w:pPr>
              <w:widowControl/>
              <w:jc w:val="center"/>
              <w:rPr>
                <w:rFonts w:ascii="宋体"/>
                <w:b/>
                <w:bCs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lang w:val="zh-CN"/>
              </w:rPr>
              <w:t>品牌及型号</w:t>
            </w:r>
          </w:p>
        </w:tc>
        <w:tc>
          <w:tcPr>
            <w:tcW w:w="1594" w:type="dxa"/>
          </w:tcPr>
          <w:p w14:paraId="26074DED">
            <w:pPr>
              <w:widowControl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经销公司</w:t>
            </w:r>
          </w:p>
        </w:tc>
        <w:tc>
          <w:tcPr>
            <w:tcW w:w="1331" w:type="dxa"/>
            <w:tcBorders>
              <w:right w:val="single" w:color="auto" w:sz="4" w:space="0"/>
            </w:tcBorders>
          </w:tcPr>
          <w:p w14:paraId="5D485315">
            <w:pPr>
              <w:widowControl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联系人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</w:tcPr>
          <w:p w14:paraId="2ACDB202">
            <w:pPr>
              <w:widowControl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联系电话</w:t>
            </w:r>
          </w:p>
        </w:tc>
        <w:tc>
          <w:tcPr>
            <w:tcW w:w="1462" w:type="dxa"/>
            <w:tcBorders>
              <w:left w:val="single" w:color="auto" w:sz="4" w:space="0"/>
            </w:tcBorders>
          </w:tcPr>
          <w:p w14:paraId="5CE65740">
            <w:pPr>
              <w:widowControl/>
              <w:jc w:val="center"/>
              <w:rPr>
                <w:rFonts w:ascii="宋体"/>
                <w:lang w:val="zh-CN"/>
              </w:rPr>
            </w:pPr>
            <w:r>
              <w:rPr>
                <w:rFonts w:ascii="宋体" w:hAnsi="宋体" w:cs="宋体"/>
                <w:lang w:val="zh-CN"/>
              </w:rPr>
              <w:t>EMAIL</w:t>
            </w:r>
          </w:p>
        </w:tc>
      </w:tr>
      <w:tr w14:paraId="269DB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48" w:type="dxa"/>
          </w:tcPr>
          <w:p w14:paraId="2C1CF174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688" w:type="dxa"/>
            <w:tcBorders>
              <w:right w:val="single" w:color="auto" w:sz="4" w:space="0"/>
            </w:tcBorders>
          </w:tcPr>
          <w:p w14:paraId="402F60FA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452" w:type="dxa"/>
            <w:tcBorders>
              <w:left w:val="single" w:color="auto" w:sz="4" w:space="0"/>
            </w:tcBorders>
          </w:tcPr>
          <w:p w14:paraId="0E7AFA73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594" w:type="dxa"/>
          </w:tcPr>
          <w:p w14:paraId="5C485F1C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331" w:type="dxa"/>
            <w:tcBorders>
              <w:right w:val="single" w:color="auto" w:sz="4" w:space="0"/>
            </w:tcBorders>
          </w:tcPr>
          <w:p w14:paraId="47FF1AE9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</w:tcPr>
          <w:p w14:paraId="6305E655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462" w:type="dxa"/>
            <w:tcBorders>
              <w:left w:val="single" w:color="auto" w:sz="4" w:space="0"/>
            </w:tcBorders>
          </w:tcPr>
          <w:p w14:paraId="729FC606">
            <w:pPr>
              <w:widowControl/>
              <w:rPr>
                <w:rFonts w:ascii="宋体"/>
                <w:lang w:val="zh-CN"/>
              </w:rPr>
            </w:pPr>
          </w:p>
        </w:tc>
      </w:tr>
    </w:tbl>
    <w:p w14:paraId="07B465A4">
      <w:pPr>
        <w:widowControl/>
        <w:jc w:val="left"/>
        <w:rPr>
          <w:rFonts w:ascii="仿宋_GB2312" w:hAnsi="宋体" w:eastAsia="仿宋_GB2312"/>
          <w:b/>
          <w:bCs/>
          <w:kern w:val="0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1588" w:gutter="0"/>
      <w:cols w:space="720" w:num="1"/>
      <w:docGrid w:type="linesAndChars" w:linePitch="602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FC73C">
    <w:pPr>
      <w:pStyle w:val="3"/>
      <w:framePr w:w="1622" w:wrap="auto" w:vAnchor="text" w:hAnchor="margin" w:xAlign="outside" w:y="1"/>
      <w:ind w:firstLine="280" w:firstLineChars="10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 PAGE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 w14:paraId="5F685A65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4ED0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MwYzgwN2U0MThmNmYwZmVjZmE1MTUzNzc4OTg5YTcifQ=="/>
  </w:docVars>
  <w:rsids>
    <w:rsidRoot w:val="00E670F7"/>
    <w:rsid w:val="0000139D"/>
    <w:rsid w:val="0000228E"/>
    <w:rsid w:val="000024D9"/>
    <w:rsid w:val="000049C4"/>
    <w:rsid w:val="000054E7"/>
    <w:rsid w:val="0000566F"/>
    <w:rsid w:val="00005B38"/>
    <w:rsid w:val="00005E0C"/>
    <w:rsid w:val="000067E0"/>
    <w:rsid w:val="000073F5"/>
    <w:rsid w:val="00007FAC"/>
    <w:rsid w:val="00011CF0"/>
    <w:rsid w:val="00012AC2"/>
    <w:rsid w:val="00015508"/>
    <w:rsid w:val="00015985"/>
    <w:rsid w:val="00016538"/>
    <w:rsid w:val="00016B4E"/>
    <w:rsid w:val="00016E75"/>
    <w:rsid w:val="00016FE2"/>
    <w:rsid w:val="0001762C"/>
    <w:rsid w:val="000178F1"/>
    <w:rsid w:val="000205F5"/>
    <w:rsid w:val="00021996"/>
    <w:rsid w:val="00022746"/>
    <w:rsid w:val="000235C6"/>
    <w:rsid w:val="000241DA"/>
    <w:rsid w:val="00024586"/>
    <w:rsid w:val="00025170"/>
    <w:rsid w:val="00025F94"/>
    <w:rsid w:val="00027674"/>
    <w:rsid w:val="00030CEA"/>
    <w:rsid w:val="00031625"/>
    <w:rsid w:val="00031BA8"/>
    <w:rsid w:val="00031F78"/>
    <w:rsid w:val="00032B5E"/>
    <w:rsid w:val="000338F5"/>
    <w:rsid w:val="00033A89"/>
    <w:rsid w:val="00034396"/>
    <w:rsid w:val="00034E53"/>
    <w:rsid w:val="00035B81"/>
    <w:rsid w:val="000360D8"/>
    <w:rsid w:val="00036B01"/>
    <w:rsid w:val="00036B96"/>
    <w:rsid w:val="00036E77"/>
    <w:rsid w:val="00036E78"/>
    <w:rsid w:val="00037622"/>
    <w:rsid w:val="000378FB"/>
    <w:rsid w:val="0004051A"/>
    <w:rsid w:val="000407D9"/>
    <w:rsid w:val="00041121"/>
    <w:rsid w:val="00041885"/>
    <w:rsid w:val="00042BBD"/>
    <w:rsid w:val="000430AF"/>
    <w:rsid w:val="0004458C"/>
    <w:rsid w:val="000447D9"/>
    <w:rsid w:val="00045899"/>
    <w:rsid w:val="00045F85"/>
    <w:rsid w:val="000476F9"/>
    <w:rsid w:val="000500D7"/>
    <w:rsid w:val="000501BB"/>
    <w:rsid w:val="00050246"/>
    <w:rsid w:val="00052CDA"/>
    <w:rsid w:val="00053C46"/>
    <w:rsid w:val="0005676C"/>
    <w:rsid w:val="0006076E"/>
    <w:rsid w:val="00060BE3"/>
    <w:rsid w:val="000623C3"/>
    <w:rsid w:val="00062608"/>
    <w:rsid w:val="00062BD4"/>
    <w:rsid w:val="000643ED"/>
    <w:rsid w:val="00064D90"/>
    <w:rsid w:val="00065FF1"/>
    <w:rsid w:val="000661A5"/>
    <w:rsid w:val="0006705F"/>
    <w:rsid w:val="000673E6"/>
    <w:rsid w:val="0006758B"/>
    <w:rsid w:val="00071365"/>
    <w:rsid w:val="000714D5"/>
    <w:rsid w:val="00071820"/>
    <w:rsid w:val="000733AE"/>
    <w:rsid w:val="00074C60"/>
    <w:rsid w:val="000751F5"/>
    <w:rsid w:val="000758FD"/>
    <w:rsid w:val="00075BE4"/>
    <w:rsid w:val="00080DDD"/>
    <w:rsid w:val="00080EF9"/>
    <w:rsid w:val="000819D5"/>
    <w:rsid w:val="00082C14"/>
    <w:rsid w:val="00083DE0"/>
    <w:rsid w:val="00085F22"/>
    <w:rsid w:val="00086C28"/>
    <w:rsid w:val="00086E57"/>
    <w:rsid w:val="0008735D"/>
    <w:rsid w:val="00087555"/>
    <w:rsid w:val="000907F1"/>
    <w:rsid w:val="00091E29"/>
    <w:rsid w:val="00094A1F"/>
    <w:rsid w:val="000952B8"/>
    <w:rsid w:val="00095536"/>
    <w:rsid w:val="00095AF0"/>
    <w:rsid w:val="00095BB4"/>
    <w:rsid w:val="00095BF6"/>
    <w:rsid w:val="00095F75"/>
    <w:rsid w:val="00096655"/>
    <w:rsid w:val="000A1C30"/>
    <w:rsid w:val="000A37B1"/>
    <w:rsid w:val="000A42B5"/>
    <w:rsid w:val="000A4774"/>
    <w:rsid w:val="000A4D24"/>
    <w:rsid w:val="000A5CDA"/>
    <w:rsid w:val="000A7BF4"/>
    <w:rsid w:val="000B00FF"/>
    <w:rsid w:val="000B01DF"/>
    <w:rsid w:val="000B1093"/>
    <w:rsid w:val="000B19E1"/>
    <w:rsid w:val="000B360B"/>
    <w:rsid w:val="000B3F19"/>
    <w:rsid w:val="000B4B5A"/>
    <w:rsid w:val="000B535D"/>
    <w:rsid w:val="000B56CB"/>
    <w:rsid w:val="000B5B95"/>
    <w:rsid w:val="000B5D88"/>
    <w:rsid w:val="000B5F67"/>
    <w:rsid w:val="000B6633"/>
    <w:rsid w:val="000B6A2C"/>
    <w:rsid w:val="000B6C9B"/>
    <w:rsid w:val="000B7F39"/>
    <w:rsid w:val="000C09D5"/>
    <w:rsid w:val="000C3D5F"/>
    <w:rsid w:val="000C410F"/>
    <w:rsid w:val="000C43CB"/>
    <w:rsid w:val="000C4794"/>
    <w:rsid w:val="000C4B0F"/>
    <w:rsid w:val="000C61C6"/>
    <w:rsid w:val="000C64B3"/>
    <w:rsid w:val="000C6D7A"/>
    <w:rsid w:val="000C785D"/>
    <w:rsid w:val="000D0713"/>
    <w:rsid w:val="000D0B00"/>
    <w:rsid w:val="000D1F1A"/>
    <w:rsid w:val="000D241A"/>
    <w:rsid w:val="000D2D69"/>
    <w:rsid w:val="000D4152"/>
    <w:rsid w:val="000D47D4"/>
    <w:rsid w:val="000D6D95"/>
    <w:rsid w:val="000D7642"/>
    <w:rsid w:val="000E5B0A"/>
    <w:rsid w:val="000E68E1"/>
    <w:rsid w:val="000E7D50"/>
    <w:rsid w:val="000E7D8D"/>
    <w:rsid w:val="000F035A"/>
    <w:rsid w:val="000F39B9"/>
    <w:rsid w:val="000F400F"/>
    <w:rsid w:val="000F41E7"/>
    <w:rsid w:val="000F4676"/>
    <w:rsid w:val="000F46BE"/>
    <w:rsid w:val="000F63CC"/>
    <w:rsid w:val="000F79BA"/>
    <w:rsid w:val="001002A3"/>
    <w:rsid w:val="00100A04"/>
    <w:rsid w:val="00100CF8"/>
    <w:rsid w:val="00101259"/>
    <w:rsid w:val="00102DB8"/>
    <w:rsid w:val="00103C48"/>
    <w:rsid w:val="00103D8B"/>
    <w:rsid w:val="001052F5"/>
    <w:rsid w:val="00106720"/>
    <w:rsid w:val="00114706"/>
    <w:rsid w:val="00114EAE"/>
    <w:rsid w:val="00114EE1"/>
    <w:rsid w:val="0011637E"/>
    <w:rsid w:val="001169B7"/>
    <w:rsid w:val="00117426"/>
    <w:rsid w:val="0012005C"/>
    <w:rsid w:val="00120892"/>
    <w:rsid w:val="00120E99"/>
    <w:rsid w:val="001213FC"/>
    <w:rsid w:val="00121D0E"/>
    <w:rsid w:val="00121D2D"/>
    <w:rsid w:val="001230C9"/>
    <w:rsid w:val="00123A48"/>
    <w:rsid w:val="00123E31"/>
    <w:rsid w:val="00124AD1"/>
    <w:rsid w:val="00124DFB"/>
    <w:rsid w:val="00124EEE"/>
    <w:rsid w:val="001255FC"/>
    <w:rsid w:val="00125CBB"/>
    <w:rsid w:val="00125D05"/>
    <w:rsid w:val="00126B4F"/>
    <w:rsid w:val="00127F90"/>
    <w:rsid w:val="001305A9"/>
    <w:rsid w:val="001309C5"/>
    <w:rsid w:val="00130D60"/>
    <w:rsid w:val="00131254"/>
    <w:rsid w:val="00132838"/>
    <w:rsid w:val="0013299A"/>
    <w:rsid w:val="00132DB7"/>
    <w:rsid w:val="00134590"/>
    <w:rsid w:val="001369DF"/>
    <w:rsid w:val="00136D2E"/>
    <w:rsid w:val="0014044B"/>
    <w:rsid w:val="00140989"/>
    <w:rsid w:val="00140F5A"/>
    <w:rsid w:val="001416AD"/>
    <w:rsid w:val="00142E4D"/>
    <w:rsid w:val="0014380C"/>
    <w:rsid w:val="001439A5"/>
    <w:rsid w:val="00143BD4"/>
    <w:rsid w:val="00143E85"/>
    <w:rsid w:val="00144DC6"/>
    <w:rsid w:val="00147344"/>
    <w:rsid w:val="001476DE"/>
    <w:rsid w:val="0015098F"/>
    <w:rsid w:val="001512DC"/>
    <w:rsid w:val="00151E52"/>
    <w:rsid w:val="001601EF"/>
    <w:rsid w:val="001609AB"/>
    <w:rsid w:val="001628DB"/>
    <w:rsid w:val="00163C14"/>
    <w:rsid w:val="00163E74"/>
    <w:rsid w:val="00164BB6"/>
    <w:rsid w:val="00166376"/>
    <w:rsid w:val="00166CF3"/>
    <w:rsid w:val="00167B41"/>
    <w:rsid w:val="00167C52"/>
    <w:rsid w:val="00170899"/>
    <w:rsid w:val="001711A8"/>
    <w:rsid w:val="001727DE"/>
    <w:rsid w:val="00172D68"/>
    <w:rsid w:val="00173769"/>
    <w:rsid w:val="001742CF"/>
    <w:rsid w:val="0017561B"/>
    <w:rsid w:val="00175EC6"/>
    <w:rsid w:val="00176DB1"/>
    <w:rsid w:val="0017716D"/>
    <w:rsid w:val="00177233"/>
    <w:rsid w:val="00177CC5"/>
    <w:rsid w:val="00180969"/>
    <w:rsid w:val="00181550"/>
    <w:rsid w:val="00182294"/>
    <w:rsid w:val="001850CA"/>
    <w:rsid w:val="0018696F"/>
    <w:rsid w:val="00186A10"/>
    <w:rsid w:val="0018789E"/>
    <w:rsid w:val="001908CB"/>
    <w:rsid w:val="00190AEA"/>
    <w:rsid w:val="00191C97"/>
    <w:rsid w:val="0019218E"/>
    <w:rsid w:val="00192666"/>
    <w:rsid w:val="001928EB"/>
    <w:rsid w:val="001934BA"/>
    <w:rsid w:val="001935A9"/>
    <w:rsid w:val="001935DA"/>
    <w:rsid w:val="00193676"/>
    <w:rsid w:val="001936E5"/>
    <w:rsid w:val="00194DB4"/>
    <w:rsid w:val="001950EF"/>
    <w:rsid w:val="0019593D"/>
    <w:rsid w:val="00195F7A"/>
    <w:rsid w:val="00197552"/>
    <w:rsid w:val="001978BC"/>
    <w:rsid w:val="001A2B93"/>
    <w:rsid w:val="001A2BA4"/>
    <w:rsid w:val="001A4AAD"/>
    <w:rsid w:val="001A4E8B"/>
    <w:rsid w:val="001A6735"/>
    <w:rsid w:val="001A6C67"/>
    <w:rsid w:val="001A6DFF"/>
    <w:rsid w:val="001A79C3"/>
    <w:rsid w:val="001B1A3D"/>
    <w:rsid w:val="001B1DA1"/>
    <w:rsid w:val="001B1E0E"/>
    <w:rsid w:val="001B4689"/>
    <w:rsid w:val="001B4C03"/>
    <w:rsid w:val="001B519E"/>
    <w:rsid w:val="001B5975"/>
    <w:rsid w:val="001B6084"/>
    <w:rsid w:val="001B62F5"/>
    <w:rsid w:val="001B7728"/>
    <w:rsid w:val="001C0D1B"/>
    <w:rsid w:val="001C19FC"/>
    <w:rsid w:val="001C2032"/>
    <w:rsid w:val="001C2281"/>
    <w:rsid w:val="001C2742"/>
    <w:rsid w:val="001C336C"/>
    <w:rsid w:val="001C4297"/>
    <w:rsid w:val="001C4C7E"/>
    <w:rsid w:val="001C5103"/>
    <w:rsid w:val="001C5389"/>
    <w:rsid w:val="001C656C"/>
    <w:rsid w:val="001C66B9"/>
    <w:rsid w:val="001C77CE"/>
    <w:rsid w:val="001D068D"/>
    <w:rsid w:val="001D0BF2"/>
    <w:rsid w:val="001D29B0"/>
    <w:rsid w:val="001D44E7"/>
    <w:rsid w:val="001D49B8"/>
    <w:rsid w:val="001D4A70"/>
    <w:rsid w:val="001D4F77"/>
    <w:rsid w:val="001D5B74"/>
    <w:rsid w:val="001D676D"/>
    <w:rsid w:val="001D688C"/>
    <w:rsid w:val="001D68E8"/>
    <w:rsid w:val="001E0A83"/>
    <w:rsid w:val="001E178D"/>
    <w:rsid w:val="001E5BBF"/>
    <w:rsid w:val="001E69D3"/>
    <w:rsid w:val="001E76F8"/>
    <w:rsid w:val="001E7DDE"/>
    <w:rsid w:val="001F106C"/>
    <w:rsid w:val="001F14A4"/>
    <w:rsid w:val="001F2240"/>
    <w:rsid w:val="001F2A21"/>
    <w:rsid w:val="001F48DA"/>
    <w:rsid w:val="001F5618"/>
    <w:rsid w:val="001F5B53"/>
    <w:rsid w:val="001F6C72"/>
    <w:rsid w:val="00200280"/>
    <w:rsid w:val="00201A52"/>
    <w:rsid w:val="00201F3A"/>
    <w:rsid w:val="002034F2"/>
    <w:rsid w:val="002035A9"/>
    <w:rsid w:val="00205A65"/>
    <w:rsid w:val="00206B1B"/>
    <w:rsid w:val="00207492"/>
    <w:rsid w:val="00207691"/>
    <w:rsid w:val="00211048"/>
    <w:rsid w:val="00211062"/>
    <w:rsid w:val="0021147B"/>
    <w:rsid w:val="00211D7E"/>
    <w:rsid w:val="002148FD"/>
    <w:rsid w:val="002155E8"/>
    <w:rsid w:val="0021572B"/>
    <w:rsid w:val="00215EDF"/>
    <w:rsid w:val="00216322"/>
    <w:rsid w:val="00217080"/>
    <w:rsid w:val="00217839"/>
    <w:rsid w:val="00217DDB"/>
    <w:rsid w:val="00223E6E"/>
    <w:rsid w:val="002249FC"/>
    <w:rsid w:val="00225D8D"/>
    <w:rsid w:val="00225DC7"/>
    <w:rsid w:val="00226B44"/>
    <w:rsid w:val="00227C39"/>
    <w:rsid w:val="0023185B"/>
    <w:rsid w:val="00231AC2"/>
    <w:rsid w:val="00232F4A"/>
    <w:rsid w:val="002352FD"/>
    <w:rsid w:val="002365F5"/>
    <w:rsid w:val="00237224"/>
    <w:rsid w:val="00241935"/>
    <w:rsid w:val="00242D6E"/>
    <w:rsid w:val="00244A92"/>
    <w:rsid w:val="00245443"/>
    <w:rsid w:val="0024549B"/>
    <w:rsid w:val="00246CEF"/>
    <w:rsid w:val="00247159"/>
    <w:rsid w:val="00250C37"/>
    <w:rsid w:val="00251887"/>
    <w:rsid w:val="00252472"/>
    <w:rsid w:val="00252738"/>
    <w:rsid w:val="002527B5"/>
    <w:rsid w:val="00253C3D"/>
    <w:rsid w:val="002553FB"/>
    <w:rsid w:val="00255CDA"/>
    <w:rsid w:val="00256B34"/>
    <w:rsid w:val="002575A2"/>
    <w:rsid w:val="0025797E"/>
    <w:rsid w:val="00257E11"/>
    <w:rsid w:val="00260E46"/>
    <w:rsid w:val="00261574"/>
    <w:rsid w:val="00261B47"/>
    <w:rsid w:val="00262294"/>
    <w:rsid w:val="002623E0"/>
    <w:rsid w:val="00263826"/>
    <w:rsid w:val="00263E1A"/>
    <w:rsid w:val="002649A5"/>
    <w:rsid w:val="002672C7"/>
    <w:rsid w:val="00267418"/>
    <w:rsid w:val="0027037D"/>
    <w:rsid w:val="00271099"/>
    <w:rsid w:val="00271DE7"/>
    <w:rsid w:val="00272087"/>
    <w:rsid w:val="00272A83"/>
    <w:rsid w:val="002746F2"/>
    <w:rsid w:val="00275679"/>
    <w:rsid w:val="00275988"/>
    <w:rsid w:val="002766E3"/>
    <w:rsid w:val="002775C4"/>
    <w:rsid w:val="00277692"/>
    <w:rsid w:val="00277820"/>
    <w:rsid w:val="00277C88"/>
    <w:rsid w:val="00280A6F"/>
    <w:rsid w:val="002813A7"/>
    <w:rsid w:val="00281682"/>
    <w:rsid w:val="00283503"/>
    <w:rsid w:val="00285C0C"/>
    <w:rsid w:val="002873FC"/>
    <w:rsid w:val="002900FC"/>
    <w:rsid w:val="002922B6"/>
    <w:rsid w:val="002925AB"/>
    <w:rsid w:val="00294055"/>
    <w:rsid w:val="002943BD"/>
    <w:rsid w:val="00294CD4"/>
    <w:rsid w:val="00295488"/>
    <w:rsid w:val="0029561E"/>
    <w:rsid w:val="00295650"/>
    <w:rsid w:val="002971B1"/>
    <w:rsid w:val="00297D64"/>
    <w:rsid w:val="00297F6B"/>
    <w:rsid w:val="002A0FBD"/>
    <w:rsid w:val="002A2543"/>
    <w:rsid w:val="002A3EC7"/>
    <w:rsid w:val="002A550F"/>
    <w:rsid w:val="002A580B"/>
    <w:rsid w:val="002A6126"/>
    <w:rsid w:val="002A7D5C"/>
    <w:rsid w:val="002B1045"/>
    <w:rsid w:val="002B1891"/>
    <w:rsid w:val="002B1A73"/>
    <w:rsid w:val="002B25C6"/>
    <w:rsid w:val="002B4380"/>
    <w:rsid w:val="002B4A31"/>
    <w:rsid w:val="002B5704"/>
    <w:rsid w:val="002B6D87"/>
    <w:rsid w:val="002B7655"/>
    <w:rsid w:val="002C050A"/>
    <w:rsid w:val="002C09A2"/>
    <w:rsid w:val="002C0E8F"/>
    <w:rsid w:val="002C10EC"/>
    <w:rsid w:val="002C7CD3"/>
    <w:rsid w:val="002D11CB"/>
    <w:rsid w:val="002D2D28"/>
    <w:rsid w:val="002D2F89"/>
    <w:rsid w:val="002D30A9"/>
    <w:rsid w:val="002D391D"/>
    <w:rsid w:val="002D3C4A"/>
    <w:rsid w:val="002D451B"/>
    <w:rsid w:val="002D48D1"/>
    <w:rsid w:val="002D6275"/>
    <w:rsid w:val="002D69BC"/>
    <w:rsid w:val="002D7064"/>
    <w:rsid w:val="002E07C6"/>
    <w:rsid w:val="002E247C"/>
    <w:rsid w:val="002E24FA"/>
    <w:rsid w:val="002E3D94"/>
    <w:rsid w:val="002E4213"/>
    <w:rsid w:val="002E5857"/>
    <w:rsid w:val="002E6E00"/>
    <w:rsid w:val="002E6E77"/>
    <w:rsid w:val="002F0A8A"/>
    <w:rsid w:val="002F1F4C"/>
    <w:rsid w:val="002F2570"/>
    <w:rsid w:val="002F35D6"/>
    <w:rsid w:val="002F4E3D"/>
    <w:rsid w:val="002F7260"/>
    <w:rsid w:val="002F7863"/>
    <w:rsid w:val="002F7D7F"/>
    <w:rsid w:val="00300C1B"/>
    <w:rsid w:val="00302BFB"/>
    <w:rsid w:val="00302F89"/>
    <w:rsid w:val="00303462"/>
    <w:rsid w:val="0030453C"/>
    <w:rsid w:val="003048AB"/>
    <w:rsid w:val="00304D1A"/>
    <w:rsid w:val="003052DB"/>
    <w:rsid w:val="003062F8"/>
    <w:rsid w:val="00310E49"/>
    <w:rsid w:val="00312D92"/>
    <w:rsid w:val="00312EFF"/>
    <w:rsid w:val="00314960"/>
    <w:rsid w:val="003166EE"/>
    <w:rsid w:val="003167C0"/>
    <w:rsid w:val="00317333"/>
    <w:rsid w:val="00317B06"/>
    <w:rsid w:val="00317F89"/>
    <w:rsid w:val="00320694"/>
    <w:rsid w:val="00323376"/>
    <w:rsid w:val="00323433"/>
    <w:rsid w:val="0032415E"/>
    <w:rsid w:val="00324455"/>
    <w:rsid w:val="003249AE"/>
    <w:rsid w:val="00325994"/>
    <w:rsid w:val="003276F7"/>
    <w:rsid w:val="0032777C"/>
    <w:rsid w:val="00327906"/>
    <w:rsid w:val="0033107C"/>
    <w:rsid w:val="00331729"/>
    <w:rsid w:val="00332633"/>
    <w:rsid w:val="00332F47"/>
    <w:rsid w:val="00334794"/>
    <w:rsid w:val="00334D88"/>
    <w:rsid w:val="00335165"/>
    <w:rsid w:val="0033587A"/>
    <w:rsid w:val="00335CFF"/>
    <w:rsid w:val="00336E09"/>
    <w:rsid w:val="00337298"/>
    <w:rsid w:val="00341248"/>
    <w:rsid w:val="003432A6"/>
    <w:rsid w:val="00344273"/>
    <w:rsid w:val="00344A72"/>
    <w:rsid w:val="003453AF"/>
    <w:rsid w:val="00345C35"/>
    <w:rsid w:val="00346076"/>
    <w:rsid w:val="003460EA"/>
    <w:rsid w:val="00346597"/>
    <w:rsid w:val="00346858"/>
    <w:rsid w:val="00346B4F"/>
    <w:rsid w:val="0034759A"/>
    <w:rsid w:val="00347D04"/>
    <w:rsid w:val="00350262"/>
    <w:rsid w:val="0035062B"/>
    <w:rsid w:val="00350F14"/>
    <w:rsid w:val="003514A3"/>
    <w:rsid w:val="00355DA1"/>
    <w:rsid w:val="003568B3"/>
    <w:rsid w:val="003569F3"/>
    <w:rsid w:val="003576B6"/>
    <w:rsid w:val="0035790D"/>
    <w:rsid w:val="003601CF"/>
    <w:rsid w:val="00360640"/>
    <w:rsid w:val="00360BB1"/>
    <w:rsid w:val="00360CFC"/>
    <w:rsid w:val="00360FBC"/>
    <w:rsid w:val="00361A92"/>
    <w:rsid w:val="00361F0A"/>
    <w:rsid w:val="003635D3"/>
    <w:rsid w:val="0036403E"/>
    <w:rsid w:val="003655E1"/>
    <w:rsid w:val="00371D4B"/>
    <w:rsid w:val="00375649"/>
    <w:rsid w:val="0037568C"/>
    <w:rsid w:val="00376816"/>
    <w:rsid w:val="00376C96"/>
    <w:rsid w:val="00380583"/>
    <w:rsid w:val="003806BC"/>
    <w:rsid w:val="00380DBE"/>
    <w:rsid w:val="003829B1"/>
    <w:rsid w:val="00383331"/>
    <w:rsid w:val="0038375B"/>
    <w:rsid w:val="00383BB9"/>
    <w:rsid w:val="003842C3"/>
    <w:rsid w:val="003843B7"/>
    <w:rsid w:val="00385B39"/>
    <w:rsid w:val="00386143"/>
    <w:rsid w:val="00391B25"/>
    <w:rsid w:val="00395B57"/>
    <w:rsid w:val="0039626A"/>
    <w:rsid w:val="003970E8"/>
    <w:rsid w:val="00397CA9"/>
    <w:rsid w:val="003A05D3"/>
    <w:rsid w:val="003A0AC8"/>
    <w:rsid w:val="003A0B48"/>
    <w:rsid w:val="003A1B2F"/>
    <w:rsid w:val="003A24EB"/>
    <w:rsid w:val="003A2757"/>
    <w:rsid w:val="003A56C2"/>
    <w:rsid w:val="003B0234"/>
    <w:rsid w:val="003B236D"/>
    <w:rsid w:val="003B25C6"/>
    <w:rsid w:val="003B2C56"/>
    <w:rsid w:val="003B502A"/>
    <w:rsid w:val="003B61DE"/>
    <w:rsid w:val="003B72A3"/>
    <w:rsid w:val="003B7F92"/>
    <w:rsid w:val="003C0497"/>
    <w:rsid w:val="003C27FE"/>
    <w:rsid w:val="003C2E2A"/>
    <w:rsid w:val="003C37A7"/>
    <w:rsid w:val="003C37B5"/>
    <w:rsid w:val="003C538B"/>
    <w:rsid w:val="003C576D"/>
    <w:rsid w:val="003C60B6"/>
    <w:rsid w:val="003C79D3"/>
    <w:rsid w:val="003D0470"/>
    <w:rsid w:val="003D082F"/>
    <w:rsid w:val="003D142B"/>
    <w:rsid w:val="003D1589"/>
    <w:rsid w:val="003D2750"/>
    <w:rsid w:val="003D5667"/>
    <w:rsid w:val="003D5BFA"/>
    <w:rsid w:val="003D6860"/>
    <w:rsid w:val="003D689D"/>
    <w:rsid w:val="003D6963"/>
    <w:rsid w:val="003D7EFF"/>
    <w:rsid w:val="003E0BBA"/>
    <w:rsid w:val="003E0E40"/>
    <w:rsid w:val="003E2A43"/>
    <w:rsid w:val="003E3F6E"/>
    <w:rsid w:val="003E6848"/>
    <w:rsid w:val="003E6CA5"/>
    <w:rsid w:val="003E7734"/>
    <w:rsid w:val="003E7DAF"/>
    <w:rsid w:val="003F2889"/>
    <w:rsid w:val="003F2DC1"/>
    <w:rsid w:val="003F3880"/>
    <w:rsid w:val="003F430D"/>
    <w:rsid w:val="003F6313"/>
    <w:rsid w:val="003F7F32"/>
    <w:rsid w:val="0040343F"/>
    <w:rsid w:val="00403AFF"/>
    <w:rsid w:val="0040455B"/>
    <w:rsid w:val="004049FB"/>
    <w:rsid w:val="00404CB9"/>
    <w:rsid w:val="00405015"/>
    <w:rsid w:val="00406483"/>
    <w:rsid w:val="0040667B"/>
    <w:rsid w:val="004066BB"/>
    <w:rsid w:val="004100ED"/>
    <w:rsid w:val="004111A7"/>
    <w:rsid w:val="00411E57"/>
    <w:rsid w:val="00412681"/>
    <w:rsid w:val="004126C3"/>
    <w:rsid w:val="00416A08"/>
    <w:rsid w:val="00416FFA"/>
    <w:rsid w:val="004206BF"/>
    <w:rsid w:val="00421474"/>
    <w:rsid w:val="0042161C"/>
    <w:rsid w:val="004218F3"/>
    <w:rsid w:val="00421C2A"/>
    <w:rsid w:val="00421DFA"/>
    <w:rsid w:val="004231AB"/>
    <w:rsid w:val="004240AA"/>
    <w:rsid w:val="00424B72"/>
    <w:rsid w:val="00425B2F"/>
    <w:rsid w:val="00427627"/>
    <w:rsid w:val="00430253"/>
    <w:rsid w:val="00431579"/>
    <w:rsid w:val="00431DD3"/>
    <w:rsid w:val="00432097"/>
    <w:rsid w:val="004326A4"/>
    <w:rsid w:val="004326AD"/>
    <w:rsid w:val="004333DE"/>
    <w:rsid w:val="00433E1E"/>
    <w:rsid w:val="0043401C"/>
    <w:rsid w:val="00434276"/>
    <w:rsid w:val="004347A1"/>
    <w:rsid w:val="00434DBD"/>
    <w:rsid w:val="004366E2"/>
    <w:rsid w:val="004378ED"/>
    <w:rsid w:val="00437CA7"/>
    <w:rsid w:val="00441003"/>
    <w:rsid w:val="00441769"/>
    <w:rsid w:val="0044185B"/>
    <w:rsid w:val="004423CB"/>
    <w:rsid w:val="004424B2"/>
    <w:rsid w:val="00442816"/>
    <w:rsid w:val="00445513"/>
    <w:rsid w:val="00446A55"/>
    <w:rsid w:val="00446F52"/>
    <w:rsid w:val="004473A1"/>
    <w:rsid w:val="00447ACC"/>
    <w:rsid w:val="00450331"/>
    <w:rsid w:val="0045062A"/>
    <w:rsid w:val="0045076F"/>
    <w:rsid w:val="00450D02"/>
    <w:rsid w:val="00451047"/>
    <w:rsid w:val="004528CC"/>
    <w:rsid w:val="00452BB3"/>
    <w:rsid w:val="00453356"/>
    <w:rsid w:val="00453452"/>
    <w:rsid w:val="004534E8"/>
    <w:rsid w:val="0045357B"/>
    <w:rsid w:val="00455533"/>
    <w:rsid w:val="0045656F"/>
    <w:rsid w:val="0045712E"/>
    <w:rsid w:val="004573FE"/>
    <w:rsid w:val="004602CB"/>
    <w:rsid w:val="00460613"/>
    <w:rsid w:val="0046138B"/>
    <w:rsid w:val="00462A05"/>
    <w:rsid w:val="004638A4"/>
    <w:rsid w:val="00464068"/>
    <w:rsid w:val="004648C0"/>
    <w:rsid w:val="00464F37"/>
    <w:rsid w:val="004650A6"/>
    <w:rsid w:val="00465A58"/>
    <w:rsid w:val="00467C63"/>
    <w:rsid w:val="00470305"/>
    <w:rsid w:val="004707CF"/>
    <w:rsid w:val="00470C9B"/>
    <w:rsid w:val="0047142D"/>
    <w:rsid w:val="00471635"/>
    <w:rsid w:val="00473996"/>
    <w:rsid w:val="00473C23"/>
    <w:rsid w:val="00474AD1"/>
    <w:rsid w:val="004753AA"/>
    <w:rsid w:val="004758E6"/>
    <w:rsid w:val="004759A7"/>
    <w:rsid w:val="00475ABF"/>
    <w:rsid w:val="00476EE4"/>
    <w:rsid w:val="00477CF5"/>
    <w:rsid w:val="00480402"/>
    <w:rsid w:val="0048086D"/>
    <w:rsid w:val="00484A49"/>
    <w:rsid w:val="00484BA8"/>
    <w:rsid w:val="00484DB9"/>
    <w:rsid w:val="004853C8"/>
    <w:rsid w:val="004870D7"/>
    <w:rsid w:val="00487441"/>
    <w:rsid w:val="00491472"/>
    <w:rsid w:val="00493552"/>
    <w:rsid w:val="004941E2"/>
    <w:rsid w:val="0049423D"/>
    <w:rsid w:val="00496A31"/>
    <w:rsid w:val="004A0CFA"/>
    <w:rsid w:val="004A1609"/>
    <w:rsid w:val="004A20A2"/>
    <w:rsid w:val="004A4772"/>
    <w:rsid w:val="004A630C"/>
    <w:rsid w:val="004A678C"/>
    <w:rsid w:val="004B2DEF"/>
    <w:rsid w:val="004B3380"/>
    <w:rsid w:val="004B3AB4"/>
    <w:rsid w:val="004B5DF9"/>
    <w:rsid w:val="004B625A"/>
    <w:rsid w:val="004B672C"/>
    <w:rsid w:val="004C0389"/>
    <w:rsid w:val="004C1952"/>
    <w:rsid w:val="004C1D73"/>
    <w:rsid w:val="004C21FE"/>
    <w:rsid w:val="004C3BB8"/>
    <w:rsid w:val="004C3D26"/>
    <w:rsid w:val="004C40D1"/>
    <w:rsid w:val="004C4907"/>
    <w:rsid w:val="004C5C0C"/>
    <w:rsid w:val="004C6350"/>
    <w:rsid w:val="004C7027"/>
    <w:rsid w:val="004C7701"/>
    <w:rsid w:val="004D189F"/>
    <w:rsid w:val="004D193F"/>
    <w:rsid w:val="004D258D"/>
    <w:rsid w:val="004D27A7"/>
    <w:rsid w:val="004D303A"/>
    <w:rsid w:val="004D3056"/>
    <w:rsid w:val="004D3796"/>
    <w:rsid w:val="004D37BF"/>
    <w:rsid w:val="004D394D"/>
    <w:rsid w:val="004D4491"/>
    <w:rsid w:val="004D64FA"/>
    <w:rsid w:val="004D6C93"/>
    <w:rsid w:val="004D7A2A"/>
    <w:rsid w:val="004D7C15"/>
    <w:rsid w:val="004D7C32"/>
    <w:rsid w:val="004D7CB0"/>
    <w:rsid w:val="004E08F1"/>
    <w:rsid w:val="004E0E8C"/>
    <w:rsid w:val="004E2F4D"/>
    <w:rsid w:val="004E31BF"/>
    <w:rsid w:val="004E33AA"/>
    <w:rsid w:val="004E6C0C"/>
    <w:rsid w:val="004E7209"/>
    <w:rsid w:val="004F0333"/>
    <w:rsid w:val="004F0587"/>
    <w:rsid w:val="004F185B"/>
    <w:rsid w:val="004F1B52"/>
    <w:rsid w:val="004F4E12"/>
    <w:rsid w:val="004F66B8"/>
    <w:rsid w:val="004F6DDF"/>
    <w:rsid w:val="004F7832"/>
    <w:rsid w:val="004F7AE7"/>
    <w:rsid w:val="0050186F"/>
    <w:rsid w:val="00501CAE"/>
    <w:rsid w:val="005025E0"/>
    <w:rsid w:val="00503049"/>
    <w:rsid w:val="0050324F"/>
    <w:rsid w:val="00503EE6"/>
    <w:rsid w:val="005066D4"/>
    <w:rsid w:val="00506B99"/>
    <w:rsid w:val="00506C92"/>
    <w:rsid w:val="005073F2"/>
    <w:rsid w:val="00510CBB"/>
    <w:rsid w:val="00512368"/>
    <w:rsid w:val="00512426"/>
    <w:rsid w:val="00514E8C"/>
    <w:rsid w:val="00515056"/>
    <w:rsid w:val="00516F2B"/>
    <w:rsid w:val="0051770D"/>
    <w:rsid w:val="00520163"/>
    <w:rsid w:val="00521583"/>
    <w:rsid w:val="005229D0"/>
    <w:rsid w:val="0052313C"/>
    <w:rsid w:val="005237CC"/>
    <w:rsid w:val="00523F8A"/>
    <w:rsid w:val="00524483"/>
    <w:rsid w:val="00524CE9"/>
    <w:rsid w:val="00526748"/>
    <w:rsid w:val="00527AF4"/>
    <w:rsid w:val="005307CA"/>
    <w:rsid w:val="00530EBF"/>
    <w:rsid w:val="00530FAA"/>
    <w:rsid w:val="005315FC"/>
    <w:rsid w:val="00531CEB"/>
    <w:rsid w:val="0053556F"/>
    <w:rsid w:val="005364A1"/>
    <w:rsid w:val="00536E1C"/>
    <w:rsid w:val="005370BC"/>
    <w:rsid w:val="00537CD9"/>
    <w:rsid w:val="00537F6A"/>
    <w:rsid w:val="005405AC"/>
    <w:rsid w:val="00540653"/>
    <w:rsid w:val="00542239"/>
    <w:rsid w:val="00542285"/>
    <w:rsid w:val="00543756"/>
    <w:rsid w:val="00544597"/>
    <w:rsid w:val="005467BB"/>
    <w:rsid w:val="00552BAF"/>
    <w:rsid w:val="00552E84"/>
    <w:rsid w:val="00553F84"/>
    <w:rsid w:val="005540D5"/>
    <w:rsid w:val="00556ACE"/>
    <w:rsid w:val="00556B2B"/>
    <w:rsid w:val="005576F5"/>
    <w:rsid w:val="00561221"/>
    <w:rsid w:val="0056172D"/>
    <w:rsid w:val="005625B2"/>
    <w:rsid w:val="005626E8"/>
    <w:rsid w:val="005633DC"/>
    <w:rsid w:val="00563E59"/>
    <w:rsid w:val="00564EAE"/>
    <w:rsid w:val="00565549"/>
    <w:rsid w:val="00566497"/>
    <w:rsid w:val="00566499"/>
    <w:rsid w:val="00566B8B"/>
    <w:rsid w:val="00570B2D"/>
    <w:rsid w:val="00571F1D"/>
    <w:rsid w:val="00572831"/>
    <w:rsid w:val="00572C1B"/>
    <w:rsid w:val="0057303C"/>
    <w:rsid w:val="0057359E"/>
    <w:rsid w:val="00574748"/>
    <w:rsid w:val="00574C91"/>
    <w:rsid w:val="00574CE5"/>
    <w:rsid w:val="005752E7"/>
    <w:rsid w:val="00575708"/>
    <w:rsid w:val="0057591C"/>
    <w:rsid w:val="0057596A"/>
    <w:rsid w:val="00575F3B"/>
    <w:rsid w:val="0057799E"/>
    <w:rsid w:val="00580BED"/>
    <w:rsid w:val="00581E45"/>
    <w:rsid w:val="00582071"/>
    <w:rsid w:val="005820F2"/>
    <w:rsid w:val="00582306"/>
    <w:rsid w:val="00583823"/>
    <w:rsid w:val="00585079"/>
    <w:rsid w:val="00586254"/>
    <w:rsid w:val="00587D58"/>
    <w:rsid w:val="00590732"/>
    <w:rsid w:val="00592B66"/>
    <w:rsid w:val="00593D07"/>
    <w:rsid w:val="0059488F"/>
    <w:rsid w:val="00597E9A"/>
    <w:rsid w:val="005A01A4"/>
    <w:rsid w:val="005A17DB"/>
    <w:rsid w:val="005A22CA"/>
    <w:rsid w:val="005A26BA"/>
    <w:rsid w:val="005A325F"/>
    <w:rsid w:val="005A330A"/>
    <w:rsid w:val="005A5CBB"/>
    <w:rsid w:val="005A60A5"/>
    <w:rsid w:val="005A70C5"/>
    <w:rsid w:val="005A7329"/>
    <w:rsid w:val="005A7839"/>
    <w:rsid w:val="005A7BC6"/>
    <w:rsid w:val="005A7F8C"/>
    <w:rsid w:val="005B023D"/>
    <w:rsid w:val="005B0689"/>
    <w:rsid w:val="005B075F"/>
    <w:rsid w:val="005B088F"/>
    <w:rsid w:val="005B12B7"/>
    <w:rsid w:val="005B29D4"/>
    <w:rsid w:val="005B3107"/>
    <w:rsid w:val="005B3437"/>
    <w:rsid w:val="005B356A"/>
    <w:rsid w:val="005B52FF"/>
    <w:rsid w:val="005B53EC"/>
    <w:rsid w:val="005B71D1"/>
    <w:rsid w:val="005B7548"/>
    <w:rsid w:val="005B765C"/>
    <w:rsid w:val="005B7B0E"/>
    <w:rsid w:val="005C49D9"/>
    <w:rsid w:val="005C571C"/>
    <w:rsid w:val="005C6E76"/>
    <w:rsid w:val="005C70B0"/>
    <w:rsid w:val="005D0532"/>
    <w:rsid w:val="005D10FE"/>
    <w:rsid w:val="005D2A46"/>
    <w:rsid w:val="005D4460"/>
    <w:rsid w:val="005D4D4B"/>
    <w:rsid w:val="005D5512"/>
    <w:rsid w:val="005D59C1"/>
    <w:rsid w:val="005D6089"/>
    <w:rsid w:val="005E01F3"/>
    <w:rsid w:val="005E0486"/>
    <w:rsid w:val="005E1EC5"/>
    <w:rsid w:val="005E2646"/>
    <w:rsid w:val="005E2687"/>
    <w:rsid w:val="005E38A2"/>
    <w:rsid w:val="005E5035"/>
    <w:rsid w:val="005E5BE5"/>
    <w:rsid w:val="005E71C1"/>
    <w:rsid w:val="005E7EC6"/>
    <w:rsid w:val="005F01EB"/>
    <w:rsid w:val="005F09CD"/>
    <w:rsid w:val="005F0A30"/>
    <w:rsid w:val="005F1BFB"/>
    <w:rsid w:val="005F21BB"/>
    <w:rsid w:val="005F24E6"/>
    <w:rsid w:val="005F4E01"/>
    <w:rsid w:val="005F5FE0"/>
    <w:rsid w:val="005F7081"/>
    <w:rsid w:val="005F738B"/>
    <w:rsid w:val="005F7D11"/>
    <w:rsid w:val="005F7EB4"/>
    <w:rsid w:val="00600E64"/>
    <w:rsid w:val="0060218F"/>
    <w:rsid w:val="00602E3A"/>
    <w:rsid w:val="006033A5"/>
    <w:rsid w:val="00603635"/>
    <w:rsid w:val="00603847"/>
    <w:rsid w:val="00603BF3"/>
    <w:rsid w:val="00604153"/>
    <w:rsid w:val="00604714"/>
    <w:rsid w:val="0060475C"/>
    <w:rsid w:val="00604945"/>
    <w:rsid w:val="0060538D"/>
    <w:rsid w:val="00605909"/>
    <w:rsid w:val="006067AE"/>
    <w:rsid w:val="00607331"/>
    <w:rsid w:val="006110BD"/>
    <w:rsid w:val="00612212"/>
    <w:rsid w:val="006126A8"/>
    <w:rsid w:val="00614DD7"/>
    <w:rsid w:val="006170CF"/>
    <w:rsid w:val="006177DB"/>
    <w:rsid w:val="00620ED2"/>
    <w:rsid w:val="006222F1"/>
    <w:rsid w:val="00624088"/>
    <w:rsid w:val="006246AD"/>
    <w:rsid w:val="00625115"/>
    <w:rsid w:val="006252B8"/>
    <w:rsid w:val="00625417"/>
    <w:rsid w:val="00627851"/>
    <w:rsid w:val="00630D25"/>
    <w:rsid w:val="00630DBF"/>
    <w:rsid w:val="006313D5"/>
    <w:rsid w:val="00631B2A"/>
    <w:rsid w:val="00631B38"/>
    <w:rsid w:val="0063230B"/>
    <w:rsid w:val="0063250E"/>
    <w:rsid w:val="00633462"/>
    <w:rsid w:val="006338C8"/>
    <w:rsid w:val="00634E08"/>
    <w:rsid w:val="00635C8B"/>
    <w:rsid w:val="006366A6"/>
    <w:rsid w:val="00636D68"/>
    <w:rsid w:val="00637039"/>
    <w:rsid w:val="00637A66"/>
    <w:rsid w:val="00637E4C"/>
    <w:rsid w:val="00642BB0"/>
    <w:rsid w:val="00642F83"/>
    <w:rsid w:val="0064302A"/>
    <w:rsid w:val="00643187"/>
    <w:rsid w:val="006434D8"/>
    <w:rsid w:val="0064380F"/>
    <w:rsid w:val="0064443A"/>
    <w:rsid w:val="00645CEE"/>
    <w:rsid w:val="006471AD"/>
    <w:rsid w:val="006506F9"/>
    <w:rsid w:val="00650BCA"/>
    <w:rsid w:val="00650BF6"/>
    <w:rsid w:val="00651902"/>
    <w:rsid w:val="006541E2"/>
    <w:rsid w:val="006543C4"/>
    <w:rsid w:val="00656662"/>
    <w:rsid w:val="00656E24"/>
    <w:rsid w:val="00657B20"/>
    <w:rsid w:val="006616F8"/>
    <w:rsid w:val="00665A6E"/>
    <w:rsid w:val="00666537"/>
    <w:rsid w:val="00666899"/>
    <w:rsid w:val="00666FD0"/>
    <w:rsid w:val="00667736"/>
    <w:rsid w:val="00667D2E"/>
    <w:rsid w:val="006708E6"/>
    <w:rsid w:val="00670E8B"/>
    <w:rsid w:val="00671C71"/>
    <w:rsid w:val="00672C2E"/>
    <w:rsid w:val="00673ED4"/>
    <w:rsid w:val="0067602C"/>
    <w:rsid w:val="00676175"/>
    <w:rsid w:val="00676270"/>
    <w:rsid w:val="006762A6"/>
    <w:rsid w:val="00676424"/>
    <w:rsid w:val="00677691"/>
    <w:rsid w:val="00677B63"/>
    <w:rsid w:val="006804B3"/>
    <w:rsid w:val="006807DE"/>
    <w:rsid w:val="006810BE"/>
    <w:rsid w:val="006847E5"/>
    <w:rsid w:val="00684985"/>
    <w:rsid w:val="00684AF4"/>
    <w:rsid w:val="00684CD3"/>
    <w:rsid w:val="00684D96"/>
    <w:rsid w:val="0068503B"/>
    <w:rsid w:val="00685DB5"/>
    <w:rsid w:val="00685F3D"/>
    <w:rsid w:val="00686C4F"/>
    <w:rsid w:val="0068777D"/>
    <w:rsid w:val="0069042A"/>
    <w:rsid w:val="00690AFD"/>
    <w:rsid w:val="00691085"/>
    <w:rsid w:val="006916F4"/>
    <w:rsid w:val="006921E5"/>
    <w:rsid w:val="00694923"/>
    <w:rsid w:val="00695550"/>
    <w:rsid w:val="006959B3"/>
    <w:rsid w:val="00695B1B"/>
    <w:rsid w:val="00696135"/>
    <w:rsid w:val="00696D1C"/>
    <w:rsid w:val="0069706A"/>
    <w:rsid w:val="00697DA6"/>
    <w:rsid w:val="006A07A1"/>
    <w:rsid w:val="006A12FA"/>
    <w:rsid w:val="006A2BC3"/>
    <w:rsid w:val="006A2D37"/>
    <w:rsid w:val="006A31A9"/>
    <w:rsid w:val="006A35EC"/>
    <w:rsid w:val="006A3BF7"/>
    <w:rsid w:val="006A3EA5"/>
    <w:rsid w:val="006A3F5D"/>
    <w:rsid w:val="006A4336"/>
    <w:rsid w:val="006A62E8"/>
    <w:rsid w:val="006A6CE9"/>
    <w:rsid w:val="006A7BD2"/>
    <w:rsid w:val="006B0C6B"/>
    <w:rsid w:val="006B1C5C"/>
    <w:rsid w:val="006B3448"/>
    <w:rsid w:val="006B403A"/>
    <w:rsid w:val="006B4085"/>
    <w:rsid w:val="006B4A27"/>
    <w:rsid w:val="006B4A58"/>
    <w:rsid w:val="006B4F57"/>
    <w:rsid w:val="006B50FE"/>
    <w:rsid w:val="006B53E8"/>
    <w:rsid w:val="006B547F"/>
    <w:rsid w:val="006B59F4"/>
    <w:rsid w:val="006C0544"/>
    <w:rsid w:val="006C225A"/>
    <w:rsid w:val="006C4B25"/>
    <w:rsid w:val="006C4EC1"/>
    <w:rsid w:val="006C7188"/>
    <w:rsid w:val="006C7B00"/>
    <w:rsid w:val="006C7DC4"/>
    <w:rsid w:val="006D0B74"/>
    <w:rsid w:val="006D371F"/>
    <w:rsid w:val="006D5297"/>
    <w:rsid w:val="006D6404"/>
    <w:rsid w:val="006D64D8"/>
    <w:rsid w:val="006D6C28"/>
    <w:rsid w:val="006D6FB8"/>
    <w:rsid w:val="006D72DE"/>
    <w:rsid w:val="006D7A2F"/>
    <w:rsid w:val="006D7D9A"/>
    <w:rsid w:val="006E00AB"/>
    <w:rsid w:val="006E08C4"/>
    <w:rsid w:val="006E0F32"/>
    <w:rsid w:val="006E27E4"/>
    <w:rsid w:val="006E3D9F"/>
    <w:rsid w:val="006E3F89"/>
    <w:rsid w:val="006E4079"/>
    <w:rsid w:val="006E46BB"/>
    <w:rsid w:val="006E470F"/>
    <w:rsid w:val="006E5527"/>
    <w:rsid w:val="006E6306"/>
    <w:rsid w:val="006E649E"/>
    <w:rsid w:val="006E694E"/>
    <w:rsid w:val="006F0FC7"/>
    <w:rsid w:val="006F233C"/>
    <w:rsid w:val="006F4DC4"/>
    <w:rsid w:val="006F5BF8"/>
    <w:rsid w:val="006F72F2"/>
    <w:rsid w:val="00700370"/>
    <w:rsid w:val="007012D0"/>
    <w:rsid w:val="00702180"/>
    <w:rsid w:val="00702F87"/>
    <w:rsid w:val="00703059"/>
    <w:rsid w:val="00703628"/>
    <w:rsid w:val="0070507A"/>
    <w:rsid w:val="00705204"/>
    <w:rsid w:val="007052FE"/>
    <w:rsid w:val="00706E28"/>
    <w:rsid w:val="0070770E"/>
    <w:rsid w:val="007106EF"/>
    <w:rsid w:val="00710D90"/>
    <w:rsid w:val="00711DFD"/>
    <w:rsid w:val="00711F68"/>
    <w:rsid w:val="00711FF8"/>
    <w:rsid w:val="0071282B"/>
    <w:rsid w:val="00712D76"/>
    <w:rsid w:val="007155C2"/>
    <w:rsid w:val="00715C3B"/>
    <w:rsid w:val="00717566"/>
    <w:rsid w:val="007203D0"/>
    <w:rsid w:val="007204D2"/>
    <w:rsid w:val="00720A1A"/>
    <w:rsid w:val="00721906"/>
    <w:rsid w:val="007226AB"/>
    <w:rsid w:val="0072311F"/>
    <w:rsid w:val="00723411"/>
    <w:rsid w:val="00723CF4"/>
    <w:rsid w:val="00723DFD"/>
    <w:rsid w:val="00724A3C"/>
    <w:rsid w:val="00724F87"/>
    <w:rsid w:val="0072601E"/>
    <w:rsid w:val="0073052F"/>
    <w:rsid w:val="00730D8F"/>
    <w:rsid w:val="00730E52"/>
    <w:rsid w:val="00731AC4"/>
    <w:rsid w:val="00732B79"/>
    <w:rsid w:val="0073322F"/>
    <w:rsid w:val="00735540"/>
    <w:rsid w:val="0073586E"/>
    <w:rsid w:val="0073601D"/>
    <w:rsid w:val="00736AB9"/>
    <w:rsid w:val="00736DF1"/>
    <w:rsid w:val="00737391"/>
    <w:rsid w:val="007400BF"/>
    <w:rsid w:val="00740A8B"/>
    <w:rsid w:val="00741F43"/>
    <w:rsid w:val="007438DA"/>
    <w:rsid w:val="00743FB7"/>
    <w:rsid w:val="007447AD"/>
    <w:rsid w:val="00744DD6"/>
    <w:rsid w:val="007454A5"/>
    <w:rsid w:val="00745C17"/>
    <w:rsid w:val="0074728D"/>
    <w:rsid w:val="00747E4B"/>
    <w:rsid w:val="0075007F"/>
    <w:rsid w:val="007509E8"/>
    <w:rsid w:val="007515A3"/>
    <w:rsid w:val="0075176C"/>
    <w:rsid w:val="00751873"/>
    <w:rsid w:val="00752C9F"/>
    <w:rsid w:val="007539B1"/>
    <w:rsid w:val="00753C88"/>
    <w:rsid w:val="0075499A"/>
    <w:rsid w:val="00754B45"/>
    <w:rsid w:val="007561FA"/>
    <w:rsid w:val="007576CC"/>
    <w:rsid w:val="00760C14"/>
    <w:rsid w:val="00762188"/>
    <w:rsid w:val="00762CAB"/>
    <w:rsid w:val="007636A7"/>
    <w:rsid w:val="00764993"/>
    <w:rsid w:val="00765AA9"/>
    <w:rsid w:val="00766462"/>
    <w:rsid w:val="00767305"/>
    <w:rsid w:val="007677D4"/>
    <w:rsid w:val="00770A6D"/>
    <w:rsid w:val="007710A3"/>
    <w:rsid w:val="007710EB"/>
    <w:rsid w:val="00771541"/>
    <w:rsid w:val="00773F9E"/>
    <w:rsid w:val="00775453"/>
    <w:rsid w:val="00776649"/>
    <w:rsid w:val="007772C0"/>
    <w:rsid w:val="00777D09"/>
    <w:rsid w:val="0078111C"/>
    <w:rsid w:val="0078270D"/>
    <w:rsid w:val="00782B27"/>
    <w:rsid w:val="007853FF"/>
    <w:rsid w:val="00787625"/>
    <w:rsid w:val="00787AC4"/>
    <w:rsid w:val="00787CBC"/>
    <w:rsid w:val="00791DE9"/>
    <w:rsid w:val="00793AD0"/>
    <w:rsid w:val="0079447A"/>
    <w:rsid w:val="00795245"/>
    <w:rsid w:val="007964A6"/>
    <w:rsid w:val="00796F0C"/>
    <w:rsid w:val="007A16A9"/>
    <w:rsid w:val="007A1C01"/>
    <w:rsid w:val="007A1C29"/>
    <w:rsid w:val="007A3104"/>
    <w:rsid w:val="007A4045"/>
    <w:rsid w:val="007A598D"/>
    <w:rsid w:val="007A6018"/>
    <w:rsid w:val="007A6E03"/>
    <w:rsid w:val="007A7466"/>
    <w:rsid w:val="007A7ACE"/>
    <w:rsid w:val="007B23C9"/>
    <w:rsid w:val="007B2ACC"/>
    <w:rsid w:val="007B382D"/>
    <w:rsid w:val="007B3E2A"/>
    <w:rsid w:val="007B5C6C"/>
    <w:rsid w:val="007B5EE2"/>
    <w:rsid w:val="007B680B"/>
    <w:rsid w:val="007B6F51"/>
    <w:rsid w:val="007C00AC"/>
    <w:rsid w:val="007C099D"/>
    <w:rsid w:val="007C0A21"/>
    <w:rsid w:val="007C0EFA"/>
    <w:rsid w:val="007C1480"/>
    <w:rsid w:val="007C1BD2"/>
    <w:rsid w:val="007C2073"/>
    <w:rsid w:val="007C22FE"/>
    <w:rsid w:val="007C2E9C"/>
    <w:rsid w:val="007C3894"/>
    <w:rsid w:val="007C3F58"/>
    <w:rsid w:val="007C5CCB"/>
    <w:rsid w:val="007C6D2E"/>
    <w:rsid w:val="007C7000"/>
    <w:rsid w:val="007C74DC"/>
    <w:rsid w:val="007D1713"/>
    <w:rsid w:val="007D1EB0"/>
    <w:rsid w:val="007D320B"/>
    <w:rsid w:val="007D569E"/>
    <w:rsid w:val="007D6054"/>
    <w:rsid w:val="007D6721"/>
    <w:rsid w:val="007D6FE3"/>
    <w:rsid w:val="007E07C7"/>
    <w:rsid w:val="007E0D86"/>
    <w:rsid w:val="007E0ED0"/>
    <w:rsid w:val="007E1EC4"/>
    <w:rsid w:val="007E20A3"/>
    <w:rsid w:val="007E3BE2"/>
    <w:rsid w:val="007E46D1"/>
    <w:rsid w:val="007E4C38"/>
    <w:rsid w:val="007E4E22"/>
    <w:rsid w:val="007E5307"/>
    <w:rsid w:val="007E5B05"/>
    <w:rsid w:val="007E6B99"/>
    <w:rsid w:val="007E6EC1"/>
    <w:rsid w:val="007F03C4"/>
    <w:rsid w:val="007F07A3"/>
    <w:rsid w:val="007F08B7"/>
    <w:rsid w:val="007F3691"/>
    <w:rsid w:val="007F47B2"/>
    <w:rsid w:val="007F4BC1"/>
    <w:rsid w:val="007F4FA1"/>
    <w:rsid w:val="007F5F24"/>
    <w:rsid w:val="007F61E5"/>
    <w:rsid w:val="007F6E70"/>
    <w:rsid w:val="007F7076"/>
    <w:rsid w:val="007F73F5"/>
    <w:rsid w:val="00800697"/>
    <w:rsid w:val="00802375"/>
    <w:rsid w:val="008041AF"/>
    <w:rsid w:val="00804FA2"/>
    <w:rsid w:val="008054D0"/>
    <w:rsid w:val="00807885"/>
    <w:rsid w:val="008078CE"/>
    <w:rsid w:val="00810261"/>
    <w:rsid w:val="00810469"/>
    <w:rsid w:val="00811101"/>
    <w:rsid w:val="008112E9"/>
    <w:rsid w:val="008126FC"/>
    <w:rsid w:val="008143B7"/>
    <w:rsid w:val="00814EB6"/>
    <w:rsid w:val="00816A89"/>
    <w:rsid w:val="00817855"/>
    <w:rsid w:val="008200EF"/>
    <w:rsid w:val="00821B3E"/>
    <w:rsid w:val="00821C87"/>
    <w:rsid w:val="00821CBB"/>
    <w:rsid w:val="0082353A"/>
    <w:rsid w:val="008244B5"/>
    <w:rsid w:val="00825985"/>
    <w:rsid w:val="008259C5"/>
    <w:rsid w:val="00825BD5"/>
    <w:rsid w:val="008304BB"/>
    <w:rsid w:val="00830FEC"/>
    <w:rsid w:val="0083278A"/>
    <w:rsid w:val="008335C7"/>
    <w:rsid w:val="00833956"/>
    <w:rsid w:val="008339D8"/>
    <w:rsid w:val="008353DC"/>
    <w:rsid w:val="00836560"/>
    <w:rsid w:val="00841873"/>
    <w:rsid w:val="0084267F"/>
    <w:rsid w:val="008441B8"/>
    <w:rsid w:val="00850BAE"/>
    <w:rsid w:val="00850D0A"/>
    <w:rsid w:val="0085102F"/>
    <w:rsid w:val="00851C6A"/>
    <w:rsid w:val="00852435"/>
    <w:rsid w:val="008539C9"/>
    <w:rsid w:val="00853A6B"/>
    <w:rsid w:val="00854303"/>
    <w:rsid w:val="00854C07"/>
    <w:rsid w:val="00856F90"/>
    <w:rsid w:val="00857C64"/>
    <w:rsid w:val="008603CB"/>
    <w:rsid w:val="00861929"/>
    <w:rsid w:val="00861E79"/>
    <w:rsid w:val="0086205D"/>
    <w:rsid w:val="00862BF4"/>
    <w:rsid w:val="00862CB3"/>
    <w:rsid w:val="00862FF1"/>
    <w:rsid w:val="00863CE5"/>
    <w:rsid w:val="008647A3"/>
    <w:rsid w:val="008649AE"/>
    <w:rsid w:val="00864C37"/>
    <w:rsid w:val="00871088"/>
    <w:rsid w:val="00874237"/>
    <w:rsid w:val="00875648"/>
    <w:rsid w:val="00876350"/>
    <w:rsid w:val="0087653F"/>
    <w:rsid w:val="00876630"/>
    <w:rsid w:val="008769B4"/>
    <w:rsid w:val="00876F1C"/>
    <w:rsid w:val="0087727B"/>
    <w:rsid w:val="008772CD"/>
    <w:rsid w:val="008774A4"/>
    <w:rsid w:val="0088068B"/>
    <w:rsid w:val="00882B85"/>
    <w:rsid w:val="00883CE1"/>
    <w:rsid w:val="00884316"/>
    <w:rsid w:val="008849C4"/>
    <w:rsid w:val="0088704B"/>
    <w:rsid w:val="00890523"/>
    <w:rsid w:val="00891CDB"/>
    <w:rsid w:val="00892516"/>
    <w:rsid w:val="00896075"/>
    <w:rsid w:val="008965AD"/>
    <w:rsid w:val="00896ED1"/>
    <w:rsid w:val="008A13F1"/>
    <w:rsid w:val="008A1403"/>
    <w:rsid w:val="008A16C7"/>
    <w:rsid w:val="008A1C04"/>
    <w:rsid w:val="008A34EB"/>
    <w:rsid w:val="008A4993"/>
    <w:rsid w:val="008A4B25"/>
    <w:rsid w:val="008A5752"/>
    <w:rsid w:val="008A5E84"/>
    <w:rsid w:val="008A6414"/>
    <w:rsid w:val="008A7C58"/>
    <w:rsid w:val="008B0B4F"/>
    <w:rsid w:val="008B17B1"/>
    <w:rsid w:val="008B1F70"/>
    <w:rsid w:val="008B2459"/>
    <w:rsid w:val="008B3298"/>
    <w:rsid w:val="008B3462"/>
    <w:rsid w:val="008B3934"/>
    <w:rsid w:val="008B4783"/>
    <w:rsid w:val="008B5A99"/>
    <w:rsid w:val="008C039C"/>
    <w:rsid w:val="008C1C20"/>
    <w:rsid w:val="008C2C17"/>
    <w:rsid w:val="008C30A0"/>
    <w:rsid w:val="008C327D"/>
    <w:rsid w:val="008C337F"/>
    <w:rsid w:val="008C346A"/>
    <w:rsid w:val="008C3B8D"/>
    <w:rsid w:val="008C3F78"/>
    <w:rsid w:val="008C4159"/>
    <w:rsid w:val="008C4207"/>
    <w:rsid w:val="008C6E3C"/>
    <w:rsid w:val="008C71A6"/>
    <w:rsid w:val="008D0DD7"/>
    <w:rsid w:val="008D1983"/>
    <w:rsid w:val="008D1BE3"/>
    <w:rsid w:val="008D3741"/>
    <w:rsid w:val="008D41AA"/>
    <w:rsid w:val="008D42D1"/>
    <w:rsid w:val="008D66DD"/>
    <w:rsid w:val="008D6C14"/>
    <w:rsid w:val="008E11AA"/>
    <w:rsid w:val="008E2543"/>
    <w:rsid w:val="008E4543"/>
    <w:rsid w:val="008E4D4D"/>
    <w:rsid w:val="008E7BB4"/>
    <w:rsid w:val="008F0097"/>
    <w:rsid w:val="008F0486"/>
    <w:rsid w:val="008F07D8"/>
    <w:rsid w:val="008F4800"/>
    <w:rsid w:val="008F492B"/>
    <w:rsid w:val="008F54BB"/>
    <w:rsid w:val="008F648F"/>
    <w:rsid w:val="008F69B2"/>
    <w:rsid w:val="008F7D4C"/>
    <w:rsid w:val="00900B00"/>
    <w:rsid w:val="00901353"/>
    <w:rsid w:val="00902572"/>
    <w:rsid w:val="00903935"/>
    <w:rsid w:val="00903FB7"/>
    <w:rsid w:val="00904A99"/>
    <w:rsid w:val="00905740"/>
    <w:rsid w:val="00905F58"/>
    <w:rsid w:val="00906D0A"/>
    <w:rsid w:val="00910633"/>
    <w:rsid w:val="00911334"/>
    <w:rsid w:val="00911CE7"/>
    <w:rsid w:val="00911FCC"/>
    <w:rsid w:val="009127E5"/>
    <w:rsid w:val="009131F2"/>
    <w:rsid w:val="00913548"/>
    <w:rsid w:val="00913C76"/>
    <w:rsid w:val="0091408A"/>
    <w:rsid w:val="00916063"/>
    <w:rsid w:val="00917711"/>
    <w:rsid w:val="00920955"/>
    <w:rsid w:val="00921C66"/>
    <w:rsid w:val="009220BF"/>
    <w:rsid w:val="00923209"/>
    <w:rsid w:val="00924D40"/>
    <w:rsid w:val="00925BDF"/>
    <w:rsid w:val="0092605E"/>
    <w:rsid w:val="00926B06"/>
    <w:rsid w:val="00927495"/>
    <w:rsid w:val="009302D2"/>
    <w:rsid w:val="00930B30"/>
    <w:rsid w:val="00931C40"/>
    <w:rsid w:val="00932773"/>
    <w:rsid w:val="00933B4E"/>
    <w:rsid w:val="00934B91"/>
    <w:rsid w:val="00934CE8"/>
    <w:rsid w:val="009357C1"/>
    <w:rsid w:val="00936094"/>
    <w:rsid w:val="009362FF"/>
    <w:rsid w:val="00936498"/>
    <w:rsid w:val="00936680"/>
    <w:rsid w:val="009368F9"/>
    <w:rsid w:val="00937076"/>
    <w:rsid w:val="009375B4"/>
    <w:rsid w:val="009407A5"/>
    <w:rsid w:val="0094178D"/>
    <w:rsid w:val="00941B7C"/>
    <w:rsid w:val="00942F9E"/>
    <w:rsid w:val="0094479A"/>
    <w:rsid w:val="00944EB3"/>
    <w:rsid w:val="0094584B"/>
    <w:rsid w:val="00946CDD"/>
    <w:rsid w:val="00946D85"/>
    <w:rsid w:val="00950173"/>
    <w:rsid w:val="00950E1C"/>
    <w:rsid w:val="00951019"/>
    <w:rsid w:val="009515AB"/>
    <w:rsid w:val="00951619"/>
    <w:rsid w:val="009528B4"/>
    <w:rsid w:val="00954429"/>
    <w:rsid w:val="00954F18"/>
    <w:rsid w:val="00956B0F"/>
    <w:rsid w:val="00957223"/>
    <w:rsid w:val="00961BA0"/>
    <w:rsid w:val="009620A0"/>
    <w:rsid w:val="009628C2"/>
    <w:rsid w:val="00962A08"/>
    <w:rsid w:val="00964CC9"/>
    <w:rsid w:val="00965C63"/>
    <w:rsid w:val="00966103"/>
    <w:rsid w:val="009667AE"/>
    <w:rsid w:val="00970F1F"/>
    <w:rsid w:val="00971FC2"/>
    <w:rsid w:val="00972C6A"/>
    <w:rsid w:val="00973B68"/>
    <w:rsid w:val="00974BF3"/>
    <w:rsid w:val="00976016"/>
    <w:rsid w:val="00976DED"/>
    <w:rsid w:val="00976E91"/>
    <w:rsid w:val="00976F3F"/>
    <w:rsid w:val="009806BA"/>
    <w:rsid w:val="009807B5"/>
    <w:rsid w:val="00980818"/>
    <w:rsid w:val="009808AB"/>
    <w:rsid w:val="00982336"/>
    <w:rsid w:val="009823D7"/>
    <w:rsid w:val="00983187"/>
    <w:rsid w:val="00983684"/>
    <w:rsid w:val="009842C8"/>
    <w:rsid w:val="009845D9"/>
    <w:rsid w:val="00985358"/>
    <w:rsid w:val="00985BC9"/>
    <w:rsid w:val="00987378"/>
    <w:rsid w:val="009878E6"/>
    <w:rsid w:val="00990550"/>
    <w:rsid w:val="00991082"/>
    <w:rsid w:val="0099158D"/>
    <w:rsid w:val="009925FE"/>
    <w:rsid w:val="00992CB2"/>
    <w:rsid w:val="009937D2"/>
    <w:rsid w:val="00993C7C"/>
    <w:rsid w:val="00994C89"/>
    <w:rsid w:val="00995085"/>
    <w:rsid w:val="009A17BE"/>
    <w:rsid w:val="009A33D9"/>
    <w:rsid w:val="009A350E"/>
    <w:rsid w:val="009A3626"/>
    <w:rsid w:val="009A51BF"/>
    <w:rsid w:val="009A55F4"/>
    <w:rsid w:val="009A5953"/>
    <w:rsid w:val="009A5CF7"/>
    <w:rsid w:val="009A6482"/>
    <w:rsid w:val="009A697E"/>
    <w:rsid w:val="009B0083"/>
    <w:rsid w:val="009B0276"/>
    <w:rsid w:val="009B062C"/>
    <w:rsid w:val="009B15F1"/>
    <w:rsid w:val="009B41DE"/>
    <w:rsid w:val="009B7B5A"/>
    <w:rsid w:val="009C06CB"/>
    <w:rsid w:val="009C0AE3"/>
    <w:rsid w:val="009C26BE"/>
    <w:rsid w:val="009C30AE"/>
    <w:rsid w:val="009C376B"/>
    <w:rsid w:val="009C37B0"/>
    <w:rsid w:val="009C4239"/>
    <w:rsid w:val="009C53EB"/>
    <w:rsid w:val="009C58A2"/>
    <w:rsid w:val="009C7609"/>
    <w:rsid w:val="009D0178"/>
    <w:rsid w:val="009D0EA4"/>
    <w:rsid w:val="009D1686"/>
    <w:rsid w:val="009D1FB1"/>
    <w:rsid w:val="009D22B3"/>
    <w:rsid w:val="009D2C49"/>
    <w:rsid w:val="009D2D45"/>
    <w:rsid w:val="009D38DF"/>
    <w:rsid w:val="009D3A91"/>
    <w:rsid w:val="009D5E3C"/>
    <w:rsid w:val="009D7623"/>
    <w:rsid w:val="009D77BB"/>
    <w:rsid w:val="009E0478"/>
    <w:rsid w:val="009E2D9C"/>
    <w:rsid w:val="009E33FA"/>
    <w:rsid w:val="009E4A57"/>
    <w:rsid w:val="009E626E"/>
    <w:rsid w:val="009E7175"/>
    <w:rsid w:val="009E72C7"/>
    <w:rsid w:val="009F1485"/>
    <w:rsid w:val="009F1A29"/>
    <w:rsid w:val="009F2982"/>
    <w:rsid w:val="009F2F3A"/>
    <w:rsid w:val="009F3204"/>
    <w:rsid w:val="009F394C"/>
    <w:rsid w:val="009F585F"/>
    <w:rsid w:val="009F5D38"/>
    <w:rsid w:val="009F678F"/>
    <w:rsid w:val="009F7998"/>
    <w:rsid w:val="009F7BEB"/>
    <w:rsid w:val="009F7C46"/>
    <w:rsid w:val="00A0147D"/>
    <w:rsid w:val="00A02EAA"/>
    <w:rsid w:val="00A06583"/>
    <w:rsid w:val="00A110DF"/>
    <w:rsid w:val="00A11910"/>
    <w:rsid w:val="00A12142"/>
    <w:rsid w:val="00A1323E"/>
    <w:rsid w:val="00A15616"/>
    <w:rsid w:val="00A178A0"/>
    <w:rsid w:val="00A17966"/>
    <w:rsid w:val="00A17FCC"/>
    <w:rsid w:val="00A20812"/>
    <w:rsid w:val="00A23A0D"/>
    <w:rsid w:val="00A23FAE"/>
    <w:rsid w:val="00A241B7"/>
    <w:rsid w:val="00A25811"/>
    <w:rsid w:val="00A25F8A"/>
    <w:rsid w:val="00A31680"/>
    <w:rsid w:val="00A3227B"/>
    <w:rsid w:val="00A33417"/>
    <w:rsid w:val="00A3515C"/>
    <w:rsid w:val="00A3638E"/>
    <w:rsid w:val="00A36644"/>
    <w:rsid w:val="00A408E8"/>
    <w:rsid w:val="00A41AEB"/>
    <w:rsid w:val="00A4206C"/>
    <w:rsid w:val="00A42A7C"/>
    <w:rsid w:val="00A42C13"/>
    <w:rsid w:val="00A43114"/>
    <w:rsid w:val="00A43156"/>
    <w:rsid w:val="00A43C5B"/>
    <w:rsid w:val="00A44806"/>
    <w:rsid w:val="00A44D19"/>
    <w:rsid w:val="00A456E3"/>
    <w:rsid w:val="00A46957"/>
    <w:rsid w:val="00A47202"/>
    <w:rsid w:val="00A47F53"/>
    <w:rsid w:val="00A51083"/>
    <w:rsid w:val="00A52605"/>
    <w:rsid w:val="00A53A2F"/>
    <w:rsid w:val="00A53EA0"/>
    <w:rsid w:val="00A5504C"/>
    <w:rsid w:val="00A5573E"/>
    <w:rsid w:val="00A55FF2"/>
    <w:rsid w:val="00A57E8F"/>
    <w:rsid w:val="00A60C03"/>
    <w:rsid w:val="00A60D2D"/>
    <w:rsid w:val="00A60E52"/>
    <w:rsid w:val="00A61165"/>
    <w:rsid w:val="00A61A33"/>
    <w:rsid w:val="00A61CC2"/>
    <w:rsid w:val="00A62429"/>
    <w:rsid w:val="00A62885"/>
    <w:rsid w:val="00A628FE"/>
    <w:rsid w:val="00A62D7F"/>
    <w:rsid w:val="00A6359A"/>
    <w:rsid w:val="00A64090"/>
    <w:rsid w:val="00A679DE"/>
    <w:rsid w:val="00A67BD5"/>
    <w:rsid w:val="00A70AEF"/>
    <w:rsid w:val="00A70EE6"/>
    <w:rsid w:val="00A71059"/>
    <w:rsid w:val="00A73346"/>
    <w:rsid w:val="00A734FD"/>
    <w:rsid w:val="00A73BAC"/>
    <w:rsid w:val="00A74123"/>
    <w:rsid w:val="00A7475B"/>
    <w:rsid w:val="00A74AE4"/>
    <w:rsid w:val="00A74CAC"/>
    <w:rsid w:val="00A7612D"/>
    <w:rsid w:val="00A7619B"/>
    <w:rsid w:val="00A76919"/>
    <w:rsid w:val="00A769B7"/>
    <w:rsid w:val="00A76A40"/>
    <w:rsid w:val="00A770AC"/>
    <w:rsid w:val="00A773F7"/>
    <w:rsid w:val="00A779E0"/>
    <w:rsid w:val="00A8090B"/>
    <w:rsid w:val="00A8207A"/>
    <w:rsid w:val="00A83004"/>
    <w:rsid w:val="00A8446D"/>
    <w:rsid w:val="00A84EC4"/>
    <w:rsid w:val="00A85A0E"/>
    <w:rsid w:val="00A85A87"/>
    <w:rsid w:val="00A85AD0"/>
    <w:rsid w:val="00A863EB"/>
    <w:rsid w:val="00A874CD"/>
    <w:rsid w:val="00A8758E"/>
    <w:rsid w:val="00A92C2F"/>
    <w:rsid w:val="00A92F54"/>
    <w:rsid w:val="00A94B7E"/>
    <w:rsid w:val="00A94DC4"/>
    <w:rsid w:val="00A9533B"/>
    <w:rsid w:val="00A9543E"/>
    <w:rsid w:val="00A955A6"/>
    <w:rsid w:val="00A961CB"/>
    <w:rsid w:val="00A97E68"/>
    <w:rsid w:val="00AA01A4"/>
    <w:rsid w:val="00AA08FF"/>
    <w:rsid w:val="00AA14D3"/>
    <w:rsid w:val="00AA342E"/>
    <w:rsid w:val="00AA47EB"/>
    <w:rsid w:val="00AA48F4"/>
    <w:rsid w:val="00AA6037"/>
    <w:rsid w:val="00AA6805"/>
    <w:rsid w:val="00AA764C"/>
    <w:rsid w:val="00AA7CF5"/>
    <w:rsid w:val="00AB037C"/>
    <w:rsid w:val="00AB0A97"/>
    <w:rsid w:val="00AB1BF3"/>
    <w:rsid w:val="00AB25C9"/>
    <w:rsid w:val="00AB3060"/>
    <w:rsid w:val="00AB34D0"/>
    <w:rsid w:val="00AB443C"/>
    <w:rsid w:val="00AB6E16"/>
    <w:rsid w:val="00AB70E0"/>
    <w:rsid w:val="00AB76CE"/>
    <w:rsid w:val="00AB788D"/>
    <w:rsid w:val="00AB7C45"/>
    <w:rsid w:val="00AC038D"/>
    <w:rsid w:val="00AC27BE"/>
    <w:rsid w:val="00AC27DE"/>
    <w:rsid w:val="00AC2AF6"/>
    <w:rsid w:val="00AC4141"/>
    <w:rsid w:val="00AC4403"/>
    <w:rsid w:val="00AC6C99"/>
    <w:rsid w:val="00AC7223"/>
    <w:rsid w:val="00AC7D70"/>
    <w:rsid w:val="00AD05C7"/>
    <w:rsid w:val="00AD1B9F"/>
    <w:rsid w:val="00AD259B"/>
    <w:rsid w:val="00AD36EA"/>
    <w:rsid w:val="00AD41A1"/>
    <w:rsid w:val="00AD50F6"/>
    <w:rsid w:val="00AD511D"/>
    <w:rsid w:val="00AD54BB"/>
    <w:rsid w:val="00AD555D"/>
    <w:rsid w:val="00AD5F39"/>
    <w:rsid w:val="00AD778A"/>
    <w:rsid w:val="00AD77AB"/>
    <w:rsid w:val="00AE018A"/>
    <w:rsid w:val="00AE096D"/>
    <w:rsid w:val="00AE37D6"/>
    <w:rsid w:val="00AE4515"/>
    <w:rsid w:val="00AE4802"/>
    <w:rsid w:val="00AE66F7"/>
    <w:rsid w:val="00AE7B2B"/>
    <w:rsid w:val="00AF0621"/>
    <w:rsid w:val="00AF0BDC"/>
    <w:rsid w:val="00AF1DCD"/>
    <w:rsid w:val="00AF3CCD"/>
    <w:rsid w:val="00AF3DF6"/>
    <w:rsid w:val="00AF5274"/>
    <w:rsid w:val="00AF5A18"/>
    <w:rsid w:val="00B000F9"/>
    <w:rsid w:val="00B0013D"/>
    <w:rsid w:val="00B01727"/>
    <w:rsid w:val="00B01C0E"/>
    <w:rsid w:val="00B03042"/>
    <w:rsid w:val="00B03BE5"/>
    <w:rsid w:val="00B04BCB"/>
    <w:rsid w:val="00B05A20"/>
    <w:rsid w:val="00B060EB"/>
    <w:rsid w:val="00B06736"/>
    <w:rsid w:val="00B07F67"/>
    <w:rsid w:val="00B14608"/>
    <w:rsid w:val="00B14895"/>
    <w:rsid w:val="00B15503"/>
    <w:rsid w:val="00B17AC2"/>
    <w:rsid w:val="00B17ADA"/>
    <w:rsid w:val="00B17DE7"/>
    <w:rsid w:val="00B200A1"/>
    <w:rsid w:val="00B20243"/>
    <w:rsid w:val="00B20EDD"/>
    <w:rsid w:val="00B2196E"/>
    <w:rsid w:val="00B2282B"/>
    <w:rsid w:val="00B24AD3"/>
    <w:rsid w:val="00B25EA0"/>
    <w:rsid w:val="00B277B6"/>
    <w:rsid w:val="00B3129B"/>
    <w:rsid w:val="00B334C8"/>
    <w:rsid w:val="00B34980"/>
    <w:rsid w:val="00B35294"/>
    <w:rsid w:val="00B37343"/>
    <w:rsid w:val="00B37395"/>
    <w:rsid w:val="00B375DF"/>
    <w:rsid w:val="00B37751"/>
    <w:rsid w:val="00B37BFF"/>
    <w:rsid w:val="00B41552"/>
    <w:rsid w:val="00B41899"/>
    <w:rsid w:val="00B41CBE"/>
    <w:rsid w:val="00B45F30"/>
    <w:rsid w:val="00B45FAB"/>
    <w:rsid w:val="00B478F3"/>
    <w:rsid w:val="00B47A22"/>
    <w:rsid w:val="00B5134C"/>
    <w:rsid w:val="00B517F8"/>
    <w:rsid w:val="00B51BB1"/>
    <w:rsid w:val="00B52130"/>
    <w:rsid w:val="00B53302"/>
    <w:rsid w:val="00B53706"/>
    <w:rsid w:val="00B55267"/>
    <w:rsid w:val="00B555D1"/>
    <w:rsid w:val="00B55636"/>
    <w:rsid w:val="00B56704"/>
    <w:rsid w:val="00B575CE"/>
    <w:rsid w:val="00B57F32"/>
    <w:rsid w:val="00B6209E"/>
    <w:rsid w:val="00B64625"/>
    <w:rsid w:val="00B66F63"/>
    <w:rsid w:val="00B67448"/>
    <w:rsid w:val="00B677AB"/>
    <w:rsid w:val="00B7140E"/>
    <w:rsid w:val="00B7152D"/>
    <w:rsid w:val="00B72908"/>
    <w:rsid w:val="00B72F32"/>
    <w:rsid w:val="00B7306E"/>
    <w:rsid w:val="00B733BD"/>
    <w:rsid w:val="00B73B9A"/>
    <w:rsid w:val="00B775A5"/>
    <w:rsid w:val="00B777CB"/>
    <w:rsid w:val="00B816E2"/>
    <w:rsid w:val="00B81A51"/>
    <w:rsid w:val="00B81B91"/>
    <w:rsid w:val="00B82A76"/>
    <w:rsid w:val="00B82BE4"/>
    <w:rsid w:val="00B84408"/>
    <w:rsid w:val="00B847AC"/>
    <w:rsid w:val="00B84F03"/>
    <w:rsid w:val="00B84F5F"/>
    <w:rsid w:val="00B867A6"/>
    <w:rsid w:val="00B879C3"/>
    <w:rsid w:val="00B9053C"/>
    <w:rsid w:val="00B915C8"/>
    <w:rsid w:val="00B9320A"/>
    <w:rsid w:val="00B93666"/>
    <w:rsid w:val="00B93A86"/>
    <w:rsid w:val="00B94286"/>
    <w:rsid w:val="00B94E70"/>
    <w:rsid w:val="00B95445"/>
    <w:rsid w:val="00B957F5"/>
    <w:rsid w:val="00BA147D"/>
    <w:rsid w:val="00BA1591"/>
    <w:rsid w:val="00BA288F"/>
    <w:rsid w:val="00BA35A3"/>
    <w:rsid w:val="00BA48C2"/>
    <w:rsid w:val="00BA6C8D"/>
    <w:rsid w:val="00BA7D0A"/>
    <w:rsid w:val="00BB0F9F"/>
    <w:rsid w:val="00BB2FC1"/>
    <w:rsid w:val="00BB31EF"/>
    <w:rsid w:val="00BB3284"/>
    <w:rsid w:val="00BB36AB"/>
    <w:rsid w:val="00BB3ADA"/>
    <w:rsid w:val="00BB57DD"/>
    <w:rsid w:val="00BB58D5"/>
    <w:rsid w:val="00BB6198"/>
    <w:rsid w:val="00BB672F"/>
    <w:rsid w:val="00BB6831"/>
    <w:rsid w:val="00BB6D99"/>
    <w:rsid w:val="00BB7AC4"/>
    <w:rsid w:val="00BC03B8"/>
    <w:rsid w:val="00BC1C23"/>
    <w:rsid w:val="00BC26B0"/>
    <w:rsid w:val="00BC396A"/>
    <w:rsid w:val="00BC3FEE"/>
    <w:rsid w:val="00BC4A96"/>
    <w:rsid w:val="00BC7182"/>
    <w:rsid w:val="00BD0887"/>
    <w:rsid w:val="00BD0A19"/>
    <w:rsid w:val="00BD0E7D"/>
    <w:rsid w:val="00BD1E65"/>
    <w:rsid w:val="00BD28A3"/>
    <w:rsid w:val="00BD3303"/>
    <w:rsid w:val="00BD4CC6"/>
    <w:rsid w:val="00BD61AC"/>
    <w:rsid w:val="00BD6C6C"/>
    <w:rsid w:val="00BE2BAC"/>
    <w:rsid w:val="00BE31E1"/>
    <w:rsid w:val="00BE515C"/>
    <w:rsid w:val="00BE583C"/>
    <w:rsid w:val="00BE5DCD"/>
    <w:rsid w:val="00BE6E0C"/>
    <w:rsid w:val="00BF05E3"/>
    <w:rsid w:val="00BF07CD"/>
    <w:rsid w:val="00BF12FC"/>
    <w:rsid w:val="00BF2BFF"/>
    <w:rsid w:val="00BF3896"/>
    <w:rsid w:val="00BF394F"/>
    <w:rsid w:val="00BF5DF5"/>
    <w:rsid w:val="00BF612D"/>
    <w:rsid w:val="00BF65B9"/>
    <w:rsid w:val="00C01DA7"/>
    <w:rsid w:val="00C01FE8"/>
    <w:rsid w:val="00C0319F"/>
    <w:rsid w:val="00C03AB2"/>
    <w:rsid w:val="00C045F4"/>
    <w:rsid w:val="00C05573"/>
    <w:rsid w:val="00C11422"/>
    <w:rsid w:val="00C11732"/>
    <w:rsid w:val="00C12307"/>
    <w:rsid w:val="00C12FDB"/>
    <w:rsid w:val="00C14DFE"/>
    <w:rsid w:val="00C15043"/>
    <w:rsid w:val="00C16EEF"/>
    <w:rsid w:val="00C17739"/>
    <w:rsid w:val="00C17A01"/>
    <w:rsid w:val="00C20300"/>
    <w:rsid w:val="00C20C63"/>
    <w:rsid w:val="00C20D8C"/>
    <w:rsid w:val="00C210EE"/>
    <w:rsid w:val="00C211A4"/>
    <w:rsid w:val="00C21328"/>
    <w:rsid w:val="00C22853"/>
    <w:rsid w:val="00C24194"/>
    <w:rsid w:val="00C2453B"/>
    <w:rsid w:val="00C24A50"/>
    <w:rsid w:val="00C25231"/>
    <w:rsid w:val="00C25233"/>
    <w:rsid w:val="00C257EA"/>
    <w:rsid w:val="00C25AC8"/>
    <w:rsid w:val="00C2714A"/>
    <w:rsid w:val="00C2748B"/>
    <w:rsid w:val="00C275EC"/>
    <w:rsid w:val="00C309A5"/>
    <w:rsid w:val="00C30E15"/>
    <w:rsid w:val="00C31693"/>
    <w:rsid w:val="00C33273"/>
    <w:rsid w:val="00C33CDE"/>
    <w:rsid w:val="00C3427C"/>
    <w:rsid w:val="00C360F8"/>
    <w:rsid w:val="00C37ACF"/>
    <w:rsid w:val="00C40186"/>
    <w:rsid w:val="00C40848"/>
    <w:rsid w:val="00C4236A"/>
    <w:rsid w:val="00C437C8"/>
    <w:rsid w:val="00C447DC"/>
    <w:rsid w:val="00C44D0A"/>
    <w:rsid w:val="00C453FF"/>
    <w:rsid w:val="00C45ED4"/>
    <w:rsid w:val="00C45F6C"/>
    <w:rsid w:val="00C465D1"/>
    <w:rsid w:val="00C46912"/>
    <w:rsid w:val="00C47533"/>
    <w:rsid w:val="00C50EA9"/>
    <w:rsid w:val="00C51699"/>
    <w:rsid w:val="00C51E48"/>
    <w:rsid w:val="00C52CCC"/>
    <w:rsid w:val="00C53B30"/>
    <w:rsid w:val="00C54D5A"/>
    <w:rsid w:val="00C5501E"/>
    <w:rsid w:val="00C57CDF"/>
    <w:rsid w:val="00C628A0"/>
    <w:rsid w:val="00C629CD"/>
    <w:rsid w:val="00C648A6"/>
    <w:rsid w:val="00C64C95"/>
    <w:rsid w:val="00C64DDB"/>
    <w:rsid w:val="00C658C4"/>
    <w:rsid w:val="00C65909"/>
    <w:rsid w:val="00C667CA"/>
    <w:rsid w:val="00C7070A"/>
    <w:rsid w:val="00C70999"/>
    <w:rsid w:val="00C70C72"/>
    <w:rsid w:val="00C71328"/>
    <w:rsid w:val="00C71C66"/>
    <w:rsid w:val="00C726C9"/>
    <w:rsid w:val="00C72B82"/>
    <w:rsid w:val="00C77C2A"/>
    <w:rsid w:val="00C814CE"/>
    <w:rsid w:val="00C8262D"/>
    <w:rsid w:val="00C82A65"/>
    <w:rsid w:val="00C8312B"/>
    <w:rsid w:val="00C83889"/>
    <w:rsid w:val="00C84FA5"/>
    <w:rsid w:val="00C855DF"/>
    <w:rsid w:val="00C859FA"/>
    <w:rsid w:val="00C85B81"/>
    <w:rsid w:val="00C85F4E"/>
    <w:rsid w:val="00C8614C"/>
    <w:rsid w:val="00C86C57"/>
    <w:rsid w:val="00C86FF9"/>
    <w:rsid w:val="00C8781E"/>
    <w:rsid w:val="00C8799C"/>
    <w:rsid w:val="00C87F2A"/>
    <w:rsid w:val="00C902DB"/>
    <w:rsid w:val="00C90409"/>
    <w:rsid w:val="00C905FD"/>
    <w:rsid w:val="00C90769"/>
    <w:rsid w:val="00C90B9B"/>
    <w:rsid w:val="00C90D81"/>
    <w:rsid w:val="00C92256"/>
    <w:rsid w:val="00C92773"/>
    <w:rsid w:val="00C92871"/>
    <w:rsid w:val="00C92E7A"/>
    <w:rsid w:val="00C92F5D"/>
    <w:rsid w:val="00C9402C"/>
    <w:rsid w:val="00C94FB0"/>
    <w:rsid w:val="00C95203"/>
    <w:rsid w:val="00C96E85"/>
    <w:rsid w:val="00C97922"/>
    <w:rsid w:val="00CA15FB"/>
    <w:rsid w:val="00CA16AF"/>
    <w:rsid w:val="00CA197A"/>
    <w:rsid w:val="00CA1A2F"/>
    <w:rsid w:val="00CA26AD"/>
    <w:rsid w:val="00CA4230"/>
    <w:rsid w:val="00CA45A6"/>
    <w:rsid w:val="00CA4ADB"/>
    <w:rsid w:val="00CA73DE"/>
    <w:rsid w:val="00CA75B1"/>
    <w:rsid w:val="00CB0F05"/>
    <w:rsid w:val="00CB1309"/>
    <w:rsid w:val="00CB1A5E"/>
    <w:rsid w:val="00CB3E45"/>
    <w:rsid w:val="00CB4272"/>
    <w:rsid w:val="00CB6BE2"/>
    <w:rsid w:val="00CC1679"/>
    <w:rsid w:val="00CC257A"/>
    <w:rsid w:val="00CC3378"/>
    <w:rsid w:val="00CC3499"/>
    <w:rsid w:val="00CC3CC1"/>
    <w:rsid w:val="00CC6E5A"/>
    <w:rsid w:val="00CC7BDF"/>
    <w:rsid w:val="00CD01BC"/>
    <w:rsid w:val="00CD0291"/>
    <w:rsid w:val="00CD1CE3"/>
    <w:rsid w:val="00CD25B0"/>
    <w:rsid w:val="00CD2BB2"/>
    <w:rsid w:val="00CD3BCC"/>
    <w:rsid w:val="00CD424E"/>
    <w:rsid w:val="00CD42DC"/>
    <w:rsid w:val="00CD4B9C"/>
    <w:rsid w:val="00CD5B53"/>
    <w:rsid w:val="00CD69A6"/>
    <w:rsid w:val="00CD69DD"/>
    <w:rsid w:val="00CD7E25"/>
    <w:rsid w:val="00CE065F"/>
    <w:rsid w:val="00CE0B51"/>
    <w:rsid w:val="00CE1CE2"/>
    <w:rsid w:val="00CE24BC"/>
    <w:rsid w:val="00CE2A71"/>
    <w:rsid w:val="00CE3373"/>
    <w:rsid w:val="00CE39FB"/>
    <w:rsid w:val="00CE411D"/>
    <w:rsid w:val="00CE4D4B"/>
    <w:rsid w:val="00CE50AC"/>
    <w:rsid w:val="00CE541B"/>
    <w:rsid w:val="00CE5F41"/>
    <w:rsid w:val="00CE638F"/>
    <w:rsid w:val="00CF0464"/>
    <w:rsid w:val="00CF25B7"/>
    <w:rsid w:val="00CF28AC"/>
    <w:rsid w:val="00CF35E8"/>
    <w:rsid w:val="00CF398B"/>
    <w:rsid w:val="00CF45A1"/>
    <w:rsid w:val="00CF6ADA"/>
    <w:rsid w:val="00CF7326"/>
    <w:rsid w:val="00D00588"/>
    <w:rsid w:val="00D00719"/>
    <w:rsid w:val="00D00C6D"/>
    <w:rsid w:val="00D01047"/>
    <w:rsid w:val="00D030A9"/>
    <w:rsid w:val="00D03D5B"/>
    <w:rsid w:val="00D042BB"/>
    <w:rsid w:val="00D06941"/>
    <w:rsid w:val="00D07B03"/>
    <w:rsid w:val="00D12E35"/>
    <w:rsid w:val="00D1362A"/>
    <w:rsid w:val="00D14036"/>
    <w:rsid w:val="00D15456"/>
    <w:rsid w:val="00D15B57"/>
    <w:rsid w:val="00D15BCA"/>
    <w:rsid w:val="00D15D7D"/>
    <w:rsid w:val="00D16184"/>
    <w:rsid w:val="00D20616"/>
    <w:rsid w:val="00D21535"/>
    <w:rsid w:val="00D2225B"/>
    <w:rsid w:val="00D22788"/>
    <w:rsid w:val="00D244F6"/>
    <w:rsid w:val="00D248DF"/>
    <w:rsid w:val="00D24F7B"/>
    <w:rsid w:val="00D26DF5"/>
    <w:rsid w:val="00D2705A"/>
    <w:rsid w:val="00D27565"/>
    <w:rsid w:val="00D27DA6"/>
    <w:rsid w:val="00D31BEE"/>
    <w:rsid w:val="00D3271A"/>
    <w:rsid w:val="00D332D2"/>
    <w:rsid w:val="00D33F34"/>
    <w:rsid w:val="00D365AF"/>
    <w:rsid w:val="00D365DF"/>
    <w:rsid w:val="00D36C2F"/>
    <w:rsid w:val="00D379A0"/>
    <w:rsid w:val="00D37B16"/>
    <w:rsid w:val="00D40267"/>
    <w:rsid w:val="00D40532"/>
    <w:rsid w:val="00D43887"/>
    <w:rsid w:val="00D44E98"/>
    <w:rsid w:val="00D45438"/>
    <w:rsid w:val="00D45A24"/>
    <w:rsid w:val="00D47A42"/>
    <w:rsid w:val="00D47C3E"/>
    <w:rsid w:val="00D51B97"/>
    <w:rsid w:val="00D52184"/>
    <w:rsid w:val="00D53460"/>
    <w:rsid w:val="00D536F2"/>
    <w:rsid w:val="00D54E35"/>
    <w:rsid w:val="00D551F0"/>
    <w:rsid w:val="00D56187"/>
    <w:rsid w:val="00D565BA"/>
    <w:rsid w:val="00D56F67"/>
    <w:rsid w:val="00D57016"/>
    <w:rsid w:val="00D6075D"/>
    <w:rsid w:val="00D618DA"/>
    <w:rsid w:val="00D619D9"/>
    <w:rsid w:val="00D63869"/>
    <w:rsid w:val="00D63BFE"/>
    <w:rsid w:val="00D64F4E"/>
    <w:rsid w:val="00D6648D"/>
    <w:rsid w:val="00D70E55"/>
    <w:rsid w:val="00D71160"/>
    <w:rsid w:val="00D73019"/>
    <w:rsid w:val="00D74881"/>
    <w:rsid w:val="00D74BF6"/>
    <w:rsid w:val="00D74FFD"/>
    <w:rsid w:val="00D753EF"/>
    <w:rsid w:val="00D76357"/>
    <w:rsid w:val="00D7675A"/>
    <w:rsid w:val="00D76CB0"/>
    <w:rsid w:val="00D76CE5"/>
    <w:rsid w:val="00D81918"/>
    <w:rsid w:val="00D84EA4"/>
    <w:rsid w:val="00D85BD8"/>
    <w:rsid w:val="00D86BD1"/>
    <w:rsid w:val="00D90966"/>
    <w:rsid w:val="00D92AB1"/>
    <w:rsid w:val="00D94517"/>
    <w:rsid w:val="00D9526F"/>
    <w:rsid w:val="00D95A86"/>
    <w:rsid w:val="00D97C18"/>
    <w:rsid w:val="00DA09DB"/>
    <w:rsid w:val="00DA1C1D"/>
    <w:rsid w:val="00DA3BC3"/>
    <w:rsid w:val="00DA4925"/>
    <w:rsid w:val="00DA4C8E"/>
    <w:rsid w:val="00DA503E"/>
    <w:rsid w:val="00DA6332"/>
    <w:rsid w:val="00DA7259"/>
    <w:rsid w:val="00DA7FFC"/>
    <w:rsid w:val="00DB1297"/>
    <w:rsid w:val="00DB25C5"/>
    <w:rsid w:val="00DB3664"/>
    <w:rsid w:val="00DB37D5"/>
    <w:rsid w:val="00DB5490"/>
    <w:rsid w:val="00DB698A"/>
    <w:rsid w:val="00DB6E4A"/>
    <w:rsid w:val="00DB7A51"/>
    <w:rsid w:val="00DC01A4"/>
    <w:rsid w:val="00DC0B56"/>
    <w:rsid w:val="00DC1506"/>
    <w:rsid w:val="00DC284B"/>
    <w:rsid w:val="00DC2F83"/>
    <w:rsid w:val="00DC3716"/>
    <w:rsid w:val="00DC4764"/>
    <w:rsid w:val="00DC520A"/>
    <w:rsid w:val="00DC6712"/>
    <w:rsid w:val="00DC6ED9"/>
    <w:rsid w:val="00DD0FD7"/>
    <w:rsid w:val="00DD2029"/>
    <w:rsid w:val="00DD357C"/>
    <w:rsid w:val="00DD5441"/>
    <w:rsid w:val="00DD560E"/>
    <w:rsid w:val="00DD6305"/>
    <w:rsid w:val="00DD7197"/>
    <w:rsid w:val="00DD7EC8"/>
    <w:rsid w:val="00DE07DC"/>
    <w:rsid w:val="00DE0E34"/>
    <w:rsid w:val="00DE1AC2"/>
    <w:rsid w:val="00DE1B61"/>
    <w:rsid w:val="00DE21ED"/>
    <w:rsid w:val="00DE2850"/>
    <w:rsid w:val="00DE3002"/>
    <w:rsid w:val="00DE6AE8"/>
    <w:rsid w:val="00DE6D36"/>
    <w:rsid w:val="00DE6F53"/>
    <w:rsid w:val="00DE791F"/>
    <w:rsid w:val="00DF20A1"/>
    <w:rsid w:val="00DF2DD5"/>
    <w:rsid w:val="00DF42F9"/>
    <w:rsid w:val="00DF44D6"/>
    <w:rsid w:val="00DF4831"/>
    <w:rsid w:val="00DF4B56"/>
    <w:rsid w:val="00DF57F3"/>
    <w:rsid w:val="00DF5989"/>
    <w:rsid w:val="00DF75FF"/>
    <w:rsid w:val="00DF76A6"/>
    <w:rsid w:val="00DF7E24"/>
    <w:rsid w:val="00E00172"/>
    <w:rsid w:val="00E00CDB"/>
    <w:rsid w:val="00E017E5"/>
    <w:rsid w:val="00E0296E"/>
    <w:rsid w:val="00E02B7E"/>
    <w:rsid w:val="00E03C4A"/>
    <w:rsid w:val="00E03EE5"/>
    <w:rsid w:val="00E05433"/>
    <w:rsid w:val="00E0776C"/>
    <w:rsid w:val="00E07BBC"/>
    <w:rsid w:val="00E07F5A"/>
    <w:rsid w:val="00E10220"/>
    <w:rsid w:val="00E106D1"/>
    <w:rsid w:val="00E10F0F"/>
    <w:rsid w:val="00E11220"/>
    <w:rsid w:val="00E112A4"/>
    <w:rsid w:val="00E12E71"/>
    <w:rsid w:val="00E14841"/>
    <w:rsid w:val="00E15CA1"/>
    <w:rsid w:val="00E16894"/>
    <w:rsid w:val="00E169D5"/>
    <w:rsid w:val="00E16A88"/>
    <w:rsid w:val="00E16F20"/>
    <w:rsid w:val="00E21409"/>
    <w:rsid w:val="00E2312C"/>
    <w:rsid w:val="00E241D8"/>
    <w:rsid w:val="00E24555"/>
    <w:rsid w:val="00E25B73"/>
    <w:rsid w:val="00E30F4A"/>
    <w:rsid w:val="00E31475"/>
    <w:rsid w:val="00E32068"/>
    <w:rsid w:val="00E32495"/>
    <w:rsid w:val="00E34387"/>
    <w:rsid w:val="00E3648E"/>
    <w:rsid w:val="00E3766D"/>
    <w:rsid w:val="00E405AE"/>
    <w:rsid w:val="00E40C73"/>
    <w:rsid w:val="00E41AE0"/>
    <w:rsid w:val="00E4331C"/>
    <w:rsid w:val="00E43A72"/>
    <w:rsid w:val="00E44099"/>
    <w:rsid w:val="00E445D0"/>
    <w:rsid w:val="00E4591D"/>
    <w:rsid w:val="00E50601"/>
    <w:rsid w:val="00E511AD"/>
    <w:rsid w:val="00E51842"/>
    <w:rsid w:val="00E51E4A"/>
    <w:rsid w:val="00E52710"/>
    <w:rsid w:val="00E539F1"/>
    <w:rsid w:val="00E53B11"/>
    <w:rsid w:val="00E556DF"/>
    <w:rsid w:val="00E56296"/>
    <w:rsid w:val="00E56F4D"/>
    <w:rsid w:val="00E570DE"/>
    <w:rsid w:val="00E5766D"/>
    <w:rsid w:val="00E613FD"/>
    <w:rsid w:val="00E62415"/>
    <w:rsid w:val="00E62C01"/>
    <w:rsid w:val="00E62F8A"/>
    <w:rsid w:val="00E6317B"/>
    <w:rsid w:val="00E63EDE"/>
    <w:rsid w:val="00E641BB"/>
    <w:rsid w:val="00E6457E"/>
    <w:rsid w:val="00E64ACB"/>
    <w:rsid w:val="00E64C6D"/>
    <w:rsid w:val="00E65FAE"/>
    <w:rsid w:val="00E667A3"/>
    <w:rsid w:val="00E670F7"/>
    <w:rsid w:val="00E7199E"/>
    <w:rsid w:val="00E719D0"/>
    <w:rsid w:val="00E71D9A"/>
    <w:rsid w:val="00E7313B"/>
    <w:rsid w:val="00E74226"/>
    <w:rsid w:val="00E74303"/>
    <w:rsid w:val="00E747DA"/>
    <w:rsid w:val="00E757AD"/>
    <w:rsid w:val="00E760A2"/>
    <w:rsid w:val="00E76F2A"/>
    <w:rsid w:val="00E8010E"/>
    <w:rsid w:val="00E80A99"/>
    <w:rsid w:val="00E81379"/>
    <w:rsid w:val="00E8316C"/>
    <w:rsid w:val="00E832D4"/>
    <w:rsid w:val="00E8365A"/>
    <w:rsid w:val="00E85B40"/>
    <w:rsid w:val="00E8695E"/>
    <w:rsid w:val="00E86EFC"/>
    <w:rsid w:val="00E872D9"/>
    <w:rsid w:val="00E87347"/>
    <w:rsid w:val="00E90EC6"/>
    <w:rsid w:val="00E937F8"/>
    <w:rsid w:val="00E9409B"/>
    <w:rsid w:val="00E96595"/>
    <w:rsid w:val="00E97241"/>
    <w:rsid w:val="00E97AAC"/>
    <w:rsid w:val="00EA1C80"/>
    <w:rsid w:val="00EA2106"/>
    <w:rsid w:val="00EA4992"/>
    <w:rsid w:val="00EA4BFB"/>
    <w:rsid w:val="00EA55BB"/>
    <w:rsid w:val="00EA63A5"/>
    <w:rsid w:val="00EA6529"/>
    <w:rsid w:val="00EA7FED"/>
    <w:rsid w:val="00EB0954"/>
    <w:rsid w:val="00EB0A09"/>
    <w:rsid w:val="00EB2C06"/>
    <w:rsid w:val="00EB39CA"/>
    <w:rsid w:val="00EB55EE"/>
    <w:rsid w:val="00EB6096"/>
    <w:rsid w:val="00EB6CB5"/>
    <w:rsid w:val="00EB70CA"/>
    <w:rsid w:val="00EC154A"/>
    <w:rsid w:val="00EC1F5D"/>
    <w:rsid w:val="00EC2396"/>
    <w:rsid w:val="00EC2C9F"/>
    <w:rsid w:val="00EC3943"/>
    <w:rsid w:val="00EC40B1"/>
    <w:rsid w:val="00EC53A4"/>
    <w:rsid w:val="00EC7065"/>
    <w:rsid w:val="00EC71A2"/>
    <w:rsid w:val="00EC745B"/>
    <w:rsid w:val="00EC79D2"/>
    <w:rsid w:val="00ED0514"/>
    <w:rsid w:val="00ED09E5"/>
    <w:rsid w:val="00ED0A7D"/>
    <w:rsid w:val="00ED1A07"/>
    <w:rsid w:val="00ED1C14"/>
    <w:rsid w:val="00ED2A31"/>
    <w:rsid w:val="00ED3256"/>
    <w:rsid w:val="00ED3E4C"/>
    <w:rsid w:val="00EE1346"/>
    <w:rsid w:val="00EE13CA"/>
    <w:rsid w:val="00EE13E3"/>
    <w:rsid w:val="00EE1CB3"/>
    <w:rsid w:val="00EE3302"/>
    <w:rsid w:val="00EE49DC"/>
    <w:rsid w:val="00EE580E"/>
    <w:rsid w:val="00EF4344"/>
    <w:rsid w:val="00EF5267"/>
    <w:rsid w:val="00EF6D38"/>
    <w:rsid w:val="00F00292"/>
    <w:rsid w:val="00F00EC4"/>
    <w:rsid w:val="00F013D4"/>
    <w:rsid w:val="00F0173A"/>
    <w:rsid w:val="00F01D74"/>
    <w:rsid w:val="00F01DC4"/>
    <w:rsid w:val="00F02170"/>
    <w:rsid w:val="00F02F1B"/>
    <w:rsid w:val="00F034D2"/>
    <w:rsid w:val="00F03883"/>
    <w:rsid w:val="00F040BB"/>
    <w:rsid w:val="00F04356"/>
    <w:rsid w:val="00F07C5D"/>
    <w:rsid w:val="00F07D30"/>
    <w:rsid w:val="00F122C8"/>
    <w:rsid w:val="00F13BC3"/>
    <w:rsid w:val="00F15025"/>
    <w:rsid w:val="00F1641A"/>
    <w:rsid w:val="00F16A39"/>
    <w:rsid w:val="00F16DFA"/>
    <w:rsid w:val="00F2166F"/>
    <w:rsid w:val="00F23580"/>
    <w:rsid w:val="00F249F2"/>
    <w:rsid w:val="00F2711E"/>
    <w:rsid w:val="00F302D3"/>
    <w:rsid w:val="00F31371"/>
    <w:rsid w:val="00F320FB"/>
    <w:rsid w:val="00F32F88"/>
    <w:rsid w:val="00F359A3"/>
    <w:rsid w:val="00F363D0"/>
    <w:rsid w:val="00F37022"/>
    <w:rsid w:val="00F376CE"/>
    <w:rsid w:val="00F37991"/>
    <w:rsid w:val="00F40503"/>
    <w:rsid w:val="00F4086B"/>
    <w:rsid w:val="00F40F8C"/>
    <w:rsid w:val="00F41300"/>
    <w:rsid w:val="00F414EE"/>
    <w:rsid w:val="00F416ED"/>
    <w:rsid w:val="00F42311"/>
    <w:rsid w:val="00F43043"/>
    <w:rsid w:val="00F43CBE"/>
    <w:rsid w:val="00F44280"/>
    <w:rsid w:val="00F44494"/>
    <w:rsid w:val="00F449D3"/>
    <w:rsid w:val="00F4581B"/>
    <w:rsid w:val="00F46784"/>
    <w:rsid w:val="00F4724C"/>
    <w:rsid w:val="00F477FE"/>
    <w:rsid w:val="00F47BA5"/>
    <w:rsid w:val="00F50107"/>
    <w:rsid w:val="00F50AD5"/>
    <w:rsid w:val="00F51E00"/>
    <w:rsid w:val="00F51F60"/>
    <w:rsid w:val="00F559A2"/>
    <w:rsid w:val="00F55A85"/>
    <w:rsid w:val="00F57295"/>
    <w:rsid w:val="00F572CB"/>
    <w:rsid w:val="00F605DC"/>
    <w:rsid w:val="00F62137"/>
    <w:rsid w:val="00F63268"/>
    <w:rsid w:val="00F66DE9"/>
    <w:rsid w:val="00F67A2C"/>
    <w:rsid w:val="00F67F72"/>
    <w:rsid w:val="00F705F9"/>
    <w:rsid w:val="00F70C64"/>
    <w:rsid w:val="00F71E81"/>
    <w:rsid w:val="00F722C0"/>
    <w:rsid w:val="00F723D9"/>
    <w:rsid w:val="00F730B0"/>
    <w:rsid w:val="00F742F6"/>
    <w:rsid w:val="00F7462B"/>
    <w:rsid w:val="00F74D53"/>
    <w:rsid w:val="00F762C7"/>
    <w:rsid w:val="00F8107F"/>
    <w:rsid w:val="00F810BC"/>
    <w:rsid w:val="00F815C6"/>
    <w:rsid w:val="00F81631"/>
    <w:rsid w:val="00F82F56"/>
    <w:rsid w:val="00F8543D"/>
    <w:rsid w:val="00F85D76"/>
    <w:rsid w:val="00F86041"/>
    <w:rsid w:val="00F9034B"/>
    <w:rsid w:val="00F917E6"/>
    <w:rsid w:val="00F923E4"/>
    <w:rsid w:val="00F92E05"/>
    <w:rsid w:val="00F93375"/>
    <w:rsid w:val="00F93C86"/>
    <w:rsid w:val="00F93F79"/>
    <w:rsid w:val="00F94541"/>
    <w:rsid w:val="00F94830"/>
    <w:rsid w:val="00F94CFA"/>
    <w:rsid w:val="00F95C0B"/>
    <w:rsid w:val="00F96621"/>
    <w:rsid w:val="00FA031A"/>
    <w:rsid w:val="00FA232D"/>
    <w:rsid w:val="00FA2AE5"/>
    <w:rsid w:val="00FA3693"/>
    <w:rsid w:val="00FA48B9"/>
    <w:rsid w:val="00FA5628"/>
    <w:rsid w:val="00FA608E"/>
    <w:rsid w:val="00FA6F81"/>
    <w:rsid w:val="00FB06C5"/>
    <w:rsid w:val="00FB0CC8"/>
    <w:rsid w:val="00FB12CF"/>
    <w:rsid w:val="00FB33A0"/>
    <w:rsid w:val="00FB3569"/>
    <w:rsid w:val="00FB358D"/>
    <w:rsid w:val="00FB5C6F"/>
    <w:rsid w:val="00FB661E"/>
    <w:rsid w:val="00FB6C23"/>
    <w:rsid w:val="00FC322C"/>
    <w:rsid w:val="00FC5F43"/>
    <w:rsid w:val="00FC73CD"/>
    <w:rsid w:val="00FC7570"/>
    <w:rsid w:val="00FC78EE"/>
    <w:rsid w:val="00FD01A2"/>
    <w:rsid w:val="00FD06E5"/>
    <w:rsid w:val="00FD0760"/>
    <w:rsid w:val="00FD0AA5"/>
    <w:rsid w:val="00FD1795"/>
    <w:rsid w:val="00FD1D41"/>
    <w:rsid w:val="00FD3811"/>
    <w:rsid w:val="00FD63B0"/>
    <w:rsid w:val="00FE0B13"/>
    <w:rsid w:val="00FE0F26"/>
    <w:rsid w:val="00FE1BD6"/>
    <w:rsid w:val="00FE1C81"/>
    <w:rsid w:val="00FE250A"/>
    <w:rsid w:val="00FE4254"/>
    <w:rsid w:val="00FE4520"/>
    <w:rsid w:val="00FE5066"/>
    <w:rsid w:val="00FE5A7E"/>
    <w:rsid w:val="00FE5E7C"/>
    <w:rsid w:val="00FE7C54"/>
    <w:rsid w:val="00FE7F3E"/>
    <w:rsid w:val="00FF09D2"/>
    <w:rsid w:val="00FF0BF9"/>
    <w:rsid w:val="00FF3628"/>
    <w:rsid w:val="00FF38DF"/>
    <w:rsid w:val="00FF3D59"/>
    <w:rsid w:val="00FF7B61"/>
    <w:rsid w:val="00FF7E82"/>
    <w:rsid w:val="2D9B1853"/>
    <w:rsid w:val="3762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spacing w:line="380" w:lineRule="exact"/>
      <w:ind w:firstLine="480"/>
    </w:pPr>
    <w:rPr>
      <w:rFonts w:eastAsia="方正书宋简体"/>
      <w:sz w:val="24"/>
      <w:szCs w:val="24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黑体"/>
      <w:kern w:val="0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character" w:customStyle="1" w:styleId="8">
    <w:name w:val="Header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oter Char"/>
    <w:basedOn w:val="6"/>
    <w:link w:val="3"/>
    <w:qFormat/>
    <w:locked/>
    <w:uiPriority w:val="99"/>
    <w:rPr>
      <w:rFonts w:ascii="Times New Roman" w:hAnsi="Times New Roman" w:eastAsia="黑体" w:cs="Times New Roman"/>
      <w:snapToGrid w:val="0"/>
      <w:kern w:val="0"/>
      <w:sz w:val="18"/>
      <w:szCs w:val="18"/>
    </w:rPr>
  </w:style>
  <w:style w:type="character" w:customStyle="1" w:styleId="10">
    <w:name w:val="Body Text Indent Char"/>
    <w:basedOn w:val="6"/>
    <w:link w:val="2"/>
    <w:qFormat/>
    <w:locked/>
    <w:uiPriority w:val="99"/>
    <w:rPr>
      <w:rFonts w:ascii="Times New Roman" w:hAnsi="Times New Roman" w:eastAsia="方正书宋简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P R C</Company>
  <Pages>1</Pages>
  <Words>27</Words>
  <Characters>31</Characters>
  <Lines>0</Lines>
  <Paragraphs>0</Paragraphs>
  <TotalTime>9</TotalTime>
  <ScaleCrop>false</ScaleCrop>
  <LinksUpToDate>false</LinksUpToDate>
  <CharactersWithSpaces>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2017-05-22T05:56:00Z</dcterms:created>
  <dc:creator>china</dc:creator>
  <cp:lastModifiedBy>帅帅妈</cp:lastModifiedBy>
  <dcterms:modified xsi:type="dcterms:W3CDTF">2025-03-04T06:09:43Z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5724261CA7974C0B9FB7184D2C4C6658</vt:lpwstr>
  </property>
  <property fmtid="{D5CDD505-2E9C-101B-9397-08002B2CF9AE}" pid="4" name="KSOTemplateDocerSaveRecord">
    <vt:lpwstr>eyJoZGlkIjoiOTE1NmZkOGI5Y2FlOTA1YzgxMzk3MjQ3NjBhODA4M2YiLCJ1c2VySWQiOiI1NDM4MjgyNTUifQ==</vt:lpwstr>
  </property>
</Properties>
</file>